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A2B36" w14:textId="03E4E08B" w:rsidR="00213471" w:rsidRDefault="00213471" w:rsidP="00213471"/>
    <w:p w14:paraId="5D418CB5" w14:textId="124C6638" w:rsidR="00213471" w:rsidRPr="00213471" w:rsidRDefault="00213471" w:rsidP="00213471">
      <w:pPr>
        <w:tabs>
          <w:tab w:val="center" w:pos="5233"/>
        </w:tabs>
        <w:sectPr w:rsidR="00213471" w:rsidRPr="00213471" w:rsidSect="00F26FBD">
          <w:pgSz w:w="11906" w:h="16838"/>
          <w:pgMar w:top="720" w:right="720" w:bottom="720" w:left="720" w:header="720" w:footer="720" w:gutter="0"/>
          <w:cols w:space="720"/>
          <w:docGrid w:linePitch="272"/>
        </w:sectPr>
      </w:pPr>
      <w:r>
        <w:tab/>
      </w:r>
    </w:p>
    <w:p w14:paraId="36BFD2E5" w14:textId="03B39AE1" w:rsidR="004A24F0" w:rsidRPr="009E2D73" w:rsidRDefault="006E5435" w:rsidP="004A24F0">
      <w:pPr>
        <w:rPr>
          <w:rFonts w:ascii="Comic Sans MS" w:hAnsi="Comic Sans MS"/>
          <w:b/>
          <w:noProof/>
          <w:lang w:eastAsia="en-GB"/>
        </w:rPr>
      </w:pPr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56191" behindDoc="0" locked="0" layoutInCell="1" allowOverlap="1" wp14:anchorId="730553FB" wp14:editId="0D2EADA4">
                <wp:simplePos x="0" y="0"/>
                <wp:positionH relativeFrom="column">
                  <wp:posOffset>-619125</wp:posOffset>
                </wp:positionH>
                <wp:positionV relativeFrom="paragraph">
                  <wp:posOffset>-685800</wp:posOffset>
                </wp:positionV>
                <wp:extent cx="10164075" cy="7096760"/>
                <wp:effectExtent l="19050" t="19050" r="46990" b="46990"/>
                <wp:wrapNone/>
                <wp:docPr id="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4075" cy="7096760"/>
                          <a:chOff x="1049883" y="1064716"/>
                          <a:chExt cx="103480" cy="73456"/>
                        </a:xfrm>
                      </wpg:grpSpPr>
                      <wps:wsp>
                        <wps:cNvPr id="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49883" y="1064716"/>
                            <a:ext cx="103480" cy="73456"/>
                          </a:xfrm>
                          <a:prstGeom prst="rect">
                            <a:avLst/>
                          </a:prstGeom>
                          <a:noFill/>
                          <a:ln w="508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EEECE1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20189" y="1065925"/>
                            <a:ext cx="31730" cy="37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E3AFE33" w14:textId="2D7E3FA2" w:rsidR="004627F9" w:rsidRDefault="00D31239" w:rsidP="004627F9">
                              <w:pPr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u w:val="single"/>
                                </w:rPr>
                              </w:pPr>
                              <w:r w:rsidRPr="00071BDD">
                                <w:rPr>
                                  <w:rFonts w:ascii="Comic Sans MS" w:hAnsi="Comic Sans MS"/>
                                  <w:b/>
                                  <w:bCs/>
                                  <w:u w:val="single"/>
                                </w:rPr>
                                <w:t>English</w:t>
                              </w:r>
                            </w:p>
                            <w:p w14:paraId="5F5C0423" w14:textId="77777777" w:rsidR="00164C09" w:rsidRPr="00071BDD" w:rsidRDefault="00164C09" w:rsidP="004627F9">
                              <w:pPr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u w:val="single"/>
                                </w:rPr>
                              </w:pPr>
                            </w:p>
                            <w:p w14:paraId="6836ECAD" w14:textId="64B1E3F8" w:rsidR="004627F9" w:rsidRPr="00071BDD" w:rsidRDefault="007158E4" w:rsidP="004627F9">
                              <w:pPr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u w:val="single"/>
                                </w:rPr>
                              </w:pPr>
                              <w:r w:rsidRPr="00071BDD">
                                <w:rPr>
                                  <w:rFonts w:ascii="Comic Sans MS" w:hAnsi="Comic Sans MS"/>
                                  <w:b/>
                                  <w:bCs/>
                                  <w:u w:val="single"/>
                                </w:rPr>
                                <w:t>R</w:t>
                              </w:r>
                              <w:r w:rsidR="004627F9" w:rsidRPr="00071BDD">
                                <w:rPr>
                                  <w:rFonts w:ascii="Comic Sans MS" w:hAnsi="Comic Sans MS"/>
                                  <w:b/>
                                  <w:bCs/>
                                  <w:u w:val="single"/>
                                </w:rPr>
                                <w:t>eading</w:t>
                              </w:r>
                            </w:p>
                            <w:p w14:paraId="1F7F5E4F" w14:textId="77777777" w:rsidR="00B93F07" w:rsidRPr="00071BDD" w:rsidRDefault="00B93F07" w:rsidP="004627F9">
                              <w:pPr>
                                <w:widowControl w:val="0"/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14:paraId="1E229652" w14:textId="3BE5E8AB" w:rsidR="004627F9" w:rsidRPr="00071BDD" w:rsidRDefault="00630D6C" w:rsidP="004627F9">
                              <w:pPr>
                                <w:widowControl w:val="0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Krindlekrax by Phillip Ridley </w:t>
                              </w:r>
                              <w:r w:rsidR="004627F9" w:rsidRPr="00071BDD">
                                <w:rPr>
                                  <w:rFonts w:ascii="Comic Sans MS" w:hAnsi="Comic Sans MS"/>
                                </w:rPr>
                                <w:t>w</w:t>
                              </w:r>
                              <w:r w:rsidR="00D8489A" w:rsidRPr="00071BDD">
                                <w:rPr>
                                  <w:rFonts w:ascii="Comic Sans MS" w:hAnsi="Comic Sans MS"/>
                                </w:rPr>
                                <w:t xml:space="preserve">ill be the focus </w:t>
                              </w:r>
                              <w:r w:rsidR="003771B0" w:rsidRPr="00071BDD">
                                <w:rPr>
                                  <w:rFonts w:ascii="Comic Sans MS" w:hAnsi="Comic Sans MS"/>
                                </w:rPr>
                                <w:t>text in our</w:t>
                              </w:r>
                              <w:r w:rsidR="00D8489A" w:rsidRPr="00071BDD">
                                <w:rPr>
                                  <w:rFonts w:ascii="Comic Sans MS" w:hAnsi="Comic Sans MS"/>
                                </w:rPr>
                                <w:t xml:space="preserve"> reading</w:t>
                              </w:r>
                              <w:r w:rsidR="003771B0" w:rsidRPr="00071BDD">
                                <w:rPr>
                                  <w:rFonts w:ascii="Comic Sans MS" w:hAnsi="Comic Sans MS"/>
                                </w:rPr>
                                <w:t xml:space="preserve"> lessons</w:t>
                              </w:r>
                              <w:r w:rsidR="004627F9" w:rsidRPr="00071BDD">
                                <w:rPr>
                                  <w:rFonts w:ascii="Comic Sans MS" w:hAnsi="Comic Sans MS"/>
                                </w:rPr>
                                <w:t>. We will:</w:t>
                              </w:r>
                            </w:p>
                            <w:p w14:paraId="2097FD74" w14:textId="77777777" w:rsidR="0057445D" w:rsidRDefault="0057445D" w:rsidP="004B4EE0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3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Clarify the meaning of words in context</w:t>
                              </w:r>
                            </w:p>
                            <w:p w14:paraId="2AD47901" w14:textId="4FB652EC" w:rsidR="00972F6A" w:rsidRPr="00071BDD" w:rsidRDefault="00972F6A" w:rsidP="004B4EE0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3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 w:rsidRPr="00071BDD">
                                <w:rPr>
                                  <w:rFonts w:ascii="Comic Sans MS" w:hAnsi="Comic Sans MS"/>
                                </w:rPr>
                                <w:t>Retrieve information</w:t>
                              </w:r>
                            </w:p>
                            <w:p w14:paraId="4DB37C1C" w14:textId="0DAC0938" w:rsidR="00972F6A" w:rsidRDefault="0057445D" w:rsidP="004B4EE0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4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Make inferences about characters</w:t>
                              </w:r>
                            </w:p>
                            <w:p w14:paraId="1BEA5CF9" w14:textId="61E73F7D" w:rsidR="0057445D" w:rsidRPr="00071BDD" w:rsidRDefault="0057445D" w:rsidP="004B4EE0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4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Make predictions</w:t>
                              </w:r>
                            </w:p>
                            <w:p w14:paraId="626AE412" w14:textId="41A5FA02" w:rsidR="004627F9" w:rsidRPr="00071BDD" w:rsidRDefault="004627F9" w:rsidP="004627F9">
                              <w:pPr>
                                <w:widowControl w:val="0"/>
                                <w:ind w:left="567" w:hanging="567"/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14:paraId="606FC4CA" w14:textId="6EDCC4BC" w:rsidR="003A5348" w:rsidRDefault="004B4EE0" w:rsidP="0057445D">
                              <w:pPr>
                                <w:widowControl w:val="0"/>
                                <w:ind w:left="567" w:hanging="567"/>
                                <w:rPr>
                                  <w:rFonts w:ascii="Comic Sans MS" w:hAnsi="Comic Sans MS"/>
                                  <w:b/>
                                  <w:bCs/>
                                  <w:u w:val="single"/>
                                </w:rPr>
                              </w:pPr>
                              <w:r w:rsidRPr="00071BDD">
                                <w:rPr>
                                  <w:rFonts w:ascii="Comic Sans MS" w:hAnsi="Comic Sans MS"/>
                                  <w:b/>
                                  <w:bCs/>
                                  <w:u w:val="single"/>
                                </w:rPr>
                                <w:t>Writing</w:t>
                              </w:r>
                            </w:p>
                            <w:p w14:paraId="4B82FA89" w14:textId="6D95490A" w:rsidR="00681DC3" w:rsidRDefault="00A220F7" w:rsidP="00681DC3">
                              <w:pPr>
                                <w:widowControl w:val="0"/>
                                <w:ind w:left="567" w:hanging="567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We will </w:t>
                              </w:r>
                              <w:r w:rsidR="007B43DF">
                                <w:rPr>
                                  <w:rFonts w:ascii="Comic Sans MS" w:hAnsi="Comic Sans MS"/>
                                </w:rPr>
                                <w:t xml:space="preserve">be looking at a range of </w:t>
                              </w:r>
                              <w:r w:rsidR="009C03FE">
                                <w:rPr>
                                  <w:rFonts w:ascii="Comic Sans MS" w:hAnsi="Comic Sans MS"/>
                                </w:rPr>
                                <w:t>model texts including fiction and non-fiction</w:t>
                              </w:r>
                              <w:r w:rsidR="0057445D" w:rsidRPr="00681DC3">
                                <w:rPr>
                                  <w:rFonts w:ascii="Comic Sans MS" w:hAnsi="Comic Sans MS"/>
                                </w:rPr>
                                <w:t>.</w:t>
                              </w:r>
                              <w:r w:rsidR="00681DC3" w:rsidRPr="00681DC3"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</w:p>
                            <w:p w14:paraId="2674454D" w14:textId="5B75A68B" w:rsidR="0057445D" w:rsidRPr="00681DC3" w:rsidRDefault="00681DC3" w:rsidP="00681DC3">
                              <w:pPr>
                                <w:widowControl w:val="0"/>
                                <w:ind w:left="567" w:hanging="567"/>
                                <w:rPr>
                                  <w:rFonts w:ascii="Comic Sans MS" w:hAnsi="Comic Sans MS"/>
                                </w:rPr>
                              </w:pPr>
                              <w:r w:rsidRPr="00681DC3">
                                <w:rPr>
                                  <w:rFonts w:ascii="Comic Sans MS" w:hAnsi="Comic Sans MS"/>
                                </w:rPr>
                                <w:t>We will be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  <w:r w:rsidRPr="00681DC3">
                                <w:rPr>
                                  <w:rFonts w:ascii="Comic Sans MS" w:hAnsi="Comic Sans MS"/>
                                </w:rPr>
                                <w:t>applying skills to write:</w:t>
                              </w:r>
                            </w:p>
                            <w:p w14:paraId="2D2290E4" w14:textId="413A706E" w:rsidR="00681DC3" w:rsidRPr="00681DC3" w:rsidRDefault="00681DC3" w:rsidP="00681D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41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 w:rsidRPr="00681DC3">
                                <w:rPr>
                                  <w:rFonts w:ascii="Comic Sans MS" w:hAnsi="Comic Sans MS"/>
                                </w:rPr>
                                <w:t xml:space="preserve">A </w:t>
                              </w:r>
                              <w:r w:rsidR="009C03FE">
                                <w:rPr>
                                  <w:rFonts w:ascii="Comic Sans MS" w:hAnsi="Comic Sans MS"/>
                                </w:rPr>
                                <w:t>defeat the monster</w:t>
                              </w:r>
                              <w:r w:rsidRPr="00681DC3">
                                <w:rPr>
                                  <w:rFonts w:ascii="Comic Sans MS" w:hAnsi="Comic Sans MS"/>
                                </w:rPr>
                                <w:t xml:space="preserve"> story</w:t>
                              </w:r>
                            </w:p>
                            <w:p w14:paraId="63BC3D31" w14:textId="5EBCDE59" w:rsidR="00681DC3" w:rsidRDefault="00D8642D" w:rsidP="00681D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41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A </w:t>
                              </w:r>
                              <w:r w:rsidR="00E5671D">
                                <w:rPr>
                                  <w:rFonts w:ascii="Comic Sans MS" w:hAnsi="Comic Sans MS"/>
                                </w:rPr>
                                <w:t>discussion text</w:t>
                              </w:r>
                            </w:p>
                            <w:p w14:paraId="4D9EC85C" w14:textId="550928EF" w:rsidR="00E5671D" w:rsidRDefault="006A1831" w:rsidP="00681D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41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A wishing tale</w:t>
                              </w:r>
                            </w:p>
                            <w:p w14:paraId="1513068F" w14:textId="18FF9EE7" w:rsidR="006A1831" w:rsidRPr="00681DC3" w:rsidRDefault="00FC2A52" w:rsidP="00681D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41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A set of instructions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50763" y="1065712"/>
                            <a:ext cx="32824" cy="19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EDACC19" w14:textId="7858F725" w:rsidR="004627F9" w:rsidRPr="00FD7A64" w:rsidRDefault="00B70105" w:rsidP="004627F9">
                              <w:pPr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FD7A64"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  <w:u w:val="single"/>
                                </w:rPr>
                                <w:t>Maths</w:t>
                              </w:r>
                            </w:p>
                            <w:p w14:paraId="66CAFD90" w14:textId="77777777" w:rsidR="00C62251" w:rsidRPr="00FD7A64" w:rsidRDefault="00B70105" w:rsidP="00C62251">
                              <w:pPr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FD7A64"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  <w:u w:val="single"/>
                                </w:rPr>
                                <w:t>Place Value</w:t>
                              </w:r>
                              <w:r w:rsidR="00FC3C0C" w:rsidRPr="00FD7A64"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  <w:u w:val="single"/>
                                </w:rPr>
                                <w:t xml:space="preserve"> including:</w:t>
                              </w:r>
                            </w:p>
                            <w:p w14:paraId="7372F0EC" w14:textId="572C83E4" w:rsidR="00071BDD" w:rsidRPr="00FD7A64" w:rsidRDefault="004820F2" w:rsidP="00C62251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5"/>
                                </w:numPr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FD7A64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>Cou</w:t>
                              </w:r>
                              <w:r w:rsidR="00C00478" w:rsidRPr="00FD7A64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>nt</w:t>
                              </w:r>
                              <w:r w:rsidRPr="00FD7A64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 xml:space="preserve">ing </w:t>
                              </w:r>
                              <w:r w:rsidR="000907EE" w:rsidRPr="00FD7A64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 xml:space="preserve">in </w:t>
                              </w:r>
                              <w:r w:rsidR="00DF2DF3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 xml:space="preserve">1000s, </w:t>
                              </w:r>
                              <w:r w:rsidR="000907EE" w:rsidRPr="00FD7A64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>100s, 10s and 1s</w:t>
                              </w:r>
                            </w:p>
                            <w:p w14:paraId="085B178B" w14:textId="0511B78B" w:rsidR="000907EE" w:rsidRPr="00FD7A64" w:rsidRDefault="000907EE" w:rsidP="00C62251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5"/>
                                </w:numPr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</w:pPr>
                              <w:r w:rsidRPr="00FD7A64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>Number line to 1</w:t>
                              </w:r>
                              <w:r w:rsidR="00DF2DF3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>0,</w:t>
                              </w:r>
                              <w:r w:rsidRPr="00FD7A64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>000</w:t>
                              </w:r>
                            </w:p>
                            <w:p w14:paraId="541FEC70" w14:textId="0C6228D9" w:rsidR="00C00478" w:rsidRPr="00FD7A64" w:rsidRDefault="000907EE" w:rsidP="00C62251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5"/>
                                </w:numPr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</w:pPr>
                              <w:r w:rsidRPr="00FD7A64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>Find 1, 10</w:t>
                              </w:r>
                              <w:r w:rsidR="00DF2DF3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 xml:space="preserve">, </w:t>
                              </w:r>
                              <w:r w:rsidRPr="00FD7A64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>100</w:t>
                              </w:r>
                              <w:r w:rsidR="00DF2DF3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 xml:space="preserve"> and 1000</w:t>
                              </w:r>
                              <w:r w:rsidR="00C00478" w:rsidRPr="00FD7A64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 xml:space="preserve"> less</w:t>
                              </w:r>
                            </w:p>
                            <w:p w14:paraId="7052F2B1" w14:textId="2AF5BF1B" w:rsidR="00C00478" w:rsidRPr="00FD7A64" w:rsidRDefault="008E4051" w:rsidP="00C62251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5"/>
                                </w:numPr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</w:pPr>
                              <w:r w:rsidRPr="00FD7A64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>Compare and order objects and numbers</w:t>
                              </w:r>
                            </w:p>
                            <w:p w14:paraId="0489A10F" w14:textId="2CFD0CEF" w:rsidR="00C00478" w:rsidRPr="00FD7A64" w:rsidRDefault="00630D6C" w:rsidP="006E5435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5"/>
                                </w:numPr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>Understanding Roman numerals</w:t>
                              </w:r>
                            </w:p>
                            <w:p w14:paraId="03D9A5F4" w14:textId="62838D9C" w:rsidR="004627F9" w:rsidRPr="00FD7A64" w:rsidRDefault="00FC3C0C" w:rsidP="004627F9">
                              <w:pPr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FD7A64"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  <w:u w:val="single"/>
                                </w:rPr>
                                <w:t>Addition and Subtraction including:</w:t>
                              </w:r>
                            </w:p>
                            <w:p w14:paraId="32FDF725" w14:textId="0C277EDA" w:rsidR="00894328" w:rsidRPr="00FD7A64" w:rsidRDefault="00894328" w:rsidP="00E424EE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5"/>
                                </w:numPr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</w:pPr>
                              <w:bookmarkStart w:id="0" w:name="_Hlk52264563"/>
                              <w:r w:rsidRPr="00FD7A64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>Add</w:t>
                              </w:r>
                              <w:r w:rsidR="000907EE" w:rsidRPr="00FD7A64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 xml:space="preserve"> and subtract </w:t>
                              </w:r>
                              <w:r w:rsidR="00C06827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>4</w:t>
                              </w:r>
                              <w:r w:rsidR="000907EE" w:rsidRPr="00FD7A64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 xml:space="preserve"> digit numbers</w:t>
                              </w:r>
                            </w:p>
                            <w:bookmarkEnd w:id="0"/>
                            <w:p w14:paraId="76A2C6BB" w14:textId="623A1A8E" w:rsidR="007C1A9E" w:rsidRPr="00FD7A64" w:rsidRDefault="000907EE" w:rsidP="006E5435">
                              <w:pPr>
                                <w:pStyle w:val="ListParagraph"/>
                                <w:numPr>
                                  <w:ilvl w:val="0"/>
                                  <w:numId w:val="25"/>
                                </w:numPr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</w:pPr>
                              <w:r w:rsidRPr="00FD7A64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 xml:space="preserve">Add and subtract </w:t>
                              </w:r>
                              <w:r w:rsidR="00C06827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>4</w:t>
                              </w:r>
                              <w:r w:rsidRPr="00FD7A64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 xml:space="preserve"> digit numbers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83588" y="1089284"/>
                            <a:ext cx="34562" cy="125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chemeClr val="accent6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DBC7AD0" w14:textId="77777777" w:rsidR="004627F9" w:rsidRPr="002A4858" w:rsidRDefault="004627F9" w:rsidP="004627F9">
                              <w:pPr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</w:pPr>
                              <w:r w:rsidRPr="002A4858"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>A</w:t>
                              </w:r>
                              <w:r w:rsidR="00D8489A" w:rsidRPr="002A4858"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>s Geographers we will</w:t>
                              </w:r>
                              <w:r w:rsidRPr="002A4858"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>:</w:t>
                              </w:r>
                            </w:p>
                            <w:p w14:paraId="58C072AA" w14:textId="4A2B176E" w:rsidR="007F236D" w:rsidRPr="007F236D" w:rsidRDefault="005702C9" w:rsidP="007F236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Study </w:t>
                              </w:r>
                              <w:r w:rsidR="00CA3DD1">
                                <w:rPr>
                                  <w:rFonts w:ascii="Comic Sans MS" w:hAnsi="Comic Sans MS"/>
                                </w:rPr>
                                <w:t>Antarctica</w:t>
                              </w:r>
                              <w:r w:rsidR="009767F2">
                                <w:rPr>
                                  <w:rFonts w:ascii="Comic Sans MS" w:hAnsi="Comic Sans MS"/>
                                </w:rPr>
                                <w:t>.</w:t>
                              </w:r>
                            </w:p>
                            <w:p w14:paraId="5D99E6EC" w14:textId="722EC122" w:rsidR="00CA3DD1" w:rsidRDefault="0057445D" w:rsidP="0057445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Develop m</w:t>
                              </w:r>
                              <w:r w:rsidR="007F236D" w:rsidRPr="007F236D">
                                <w:rPr>
                                  <w:rFonts w:ascii="Comic Sans MS" w:hAnsi="Comic Sans MS"/>
                                </w:rPr>
                                <w:t xml:space="preserve">ap </w:t>
                              </w:r>
                              <w:r w:rsidR="00CA3DD1">
                                <w:rPr>
                                  <w:rFonts w:ascii="Comic Sans MS" w:hAnsi="Comic Sans MS"/>
                                </w:rPr>
                                <w:t xml:space="preserve">and atlas </w:t>
                              </w:r>
                              <w:r w:rsidR="007F236D" w:rsidRPr="007F236D">
                                <w:rPr>
                                  <w:rFonts w:ascii="Comic Sans MS" w:hAnsi="Comic Sans MS"/>
                                </w:rPr>
                                <w:t>skills</w:t>
                              </w:r>
                              <w:r w:rsidR="009767F2">
                                <w:rPr>
                                  <w:rFonts w:ascii="Comic Sans MS" w:hAnsi="Comic Sans MS"/>
                                </w:rPr>
                                <w:t>.</w:t>
                              </w:r>
                            </w:p>
                            <w:p w14:paraId="029ED8E1" w14:textId="06B41DF5" w:rsidR="004627F9" w:rsidRDefault="00CA3DD1" w:rsidP="0057445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Understand </w:t>
                              </w:r>
                              <w:r w:rsidR="00450415">
                                <w:rPr>
                                  <w:rFonts w:ascii="Comic Sans MS" w:hAnsi="Comic Sans MS"/>
                                </w:rPr>
                                <w:t>climate and lines of longitude and latitude</w:t>
                              </w:r>
                              <w:r w:rsidR="009767F2">
                                <w:rPr>
                                  <w:rFonts w:ascii="Comic Sans MS" w:hAnsi="Comic Sans MS"/>
                                </w:rPr>
                                <w:t>.</w:t>
                              </w:r>
                            </w:p>
                            <w:p w14:paraId="185A33E5" w14:textId="34660DC5" w:rsidR="00450415" w:rsidRPr="0057445D" w:rsidRDefault="00450415" w:rsidP="0057445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Study </w:t>
                              </w:r>
                              <w:r w:rsidR="00851B25">
                                <w:rPr>
                                  <w:rFonts w:ascii="Comic Sans MS" w:hAnsi="Comic Sans MS"/>
                                </w:rPr>
                                <w:t>Shackleton and plan an expedition</w:t>
                              </w:r>
                              <w:r w:rsidR="009767F2">
                                <w:rPr>
                                  <w:rFonts w:ascii="Comic Sans MS" w:hAnsi="Comic Sans MS"/>
                                </w:rPr>
                                <w:t>.</w:t>
                              </w:r>
                              <w:r w:rsidR="00851B25"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50651" y="1086504"/>
                            <a:ext cx="31912" cy="165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8012950" w14:textId="6BDF05A9" w:rsidR="004627F9" w:rsidRPr="009767F2" w:rsidRDefault="004627F9" w:rsidP="004627F9">
                              <w:pPr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 w:rsidRPr="009767F2"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</w:rPr>
                                <w:t>As Scientists we will:</w:t>
                              </w:r>
                            </w:p>
                            <w:p w14:paraId="5A7A7524" w14:textId="1A05CF07" w:rsidR="004627F9" w:rsidRPr="009767F2" w:rsidRDefault="0099037E" w:rsidP="007F236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2"/>
                                </w:numPr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</w:pPr>
                              <w:r w:rsidRPr="009767F2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>To know how the human digestive system works.</w:t>
                              </w:r>
                            </w:p>
                            <w:p w14:paraId="26756FE2" w14:textId="4F5F8674" w:rsidR="0099037E" w:rsidRPr="009767F2" w:rsidRDefault="00572636" w:rsidP="007F236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2"/>
                                </w:numPr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</w:pPr>
                              <w:r w:rsidRPr="009767F2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>To recognise the different types of human teeth and their function.</w:t>
                              </w:r>
                            </w:p>
                            <w:p w14:paraId="45A43F6C" w14:textId="3BA5C461" w:rsidR="00572636" w:rsidRPr="009767F2" w:rsidRDefault="00FD7A64" w:rsidP="007F236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2"/>
                                </w:numPr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</w:pPr>
                              <w:r w:rsidRPr="009767F2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>To understand how teeth of carnivores and herbivores are different.</w:t>
                              </w:r>
                            </w:p>
                            <w:p w14:paraId="6BD0F3ED" w14:textId="2BC7C3A0" w:rsidR="00FD7A64" w:rsidRPr="009767F2" w:rsidRDefault="00FD7A64" w:rsidP="007F236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2"/>
                                </w:numPr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</w:pPr>
                              <w:r w:rsidRPr="009767F2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 xml:space="preserve">To </w:t>
                              </w:r>
                              <w:r w:rsidR="009767F2" w:rsidRPr="009767F2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>recognise producers, prey and predators in a food chain.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50651" y="1104054"/>
                            <a:ext cx="31718" cy="163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6E40580" w14:textId="7A5C04C6" w:rsidR="004627F9" w:rsidRPr="009767F2" w:rsidRDefault="00D8489A" w:rsidP="004627F9">
                              <w:pPr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 w:rsidRPr="009767F2"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</w:rPr>
                                <w:t xml:space="preserve">In </w:t>
                              </w:r>
                              <w:r w:rsidR="008241E8" w:rsidRPr="009767F2"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</w:rPr>
                                <w:t>PS</w:t>
                              </w:r>
                              <w:r w:rsidR="005F3D09" w:rsidRPr="009767F2"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</w:rPr>
                                <w:t>H</w:t>
                              </w:r>
                              <w:r w:rsidR="008241E8" w:rsidRPr="009767F2"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</w:rPr>
                                <w:t>E</w:t>
                              </w:r>
                              <w:r w:rsidRPr="009767F2"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</w:rPr>
                                <w:t xml:space="preserve"> we will</w:t>
                              </w:r>
                              <w:r w:rsidR="00E974B0" w:rsidRPr="009767F2"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</w:rPr>
                                <w:t xml:space="preserve"> focus on </w:t>
                              </w:r>
                              <w:r w:rsidR="009D3022" w:rsidRPr="009767F2"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</w:rPr>
                                <w:t>‘</w:t>
                              </w:r>
                              <w:r w:rsidR="00E974B0" w:rsidRPr="009767F2"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</w:rPr>
                                <w:t xml:space="preserve">Being Me in </w:t>
                              </w:r>
                              <w:r w:rsidR="00B04BBF" w:rsidRPr="009767F2"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</w:rPr>
                                <w:t>m</w:t>
                              </w:r>
                              <w:r w:rsidR="00E974B0" w:rsidRPr="009767F2"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</w:rPr>
                                <w:t>y World</w:t>
                              </w:r>
                              <w:r w:rsidR="009D3022" w:rsidRPr="009767F2"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</w:rPr>
                                <w:t>’</w:t>
                              </w:r>
                              <w:r w:rsidR="00A4635E" w:rsidRPr="009767F2"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</w:rPr>
                                <w:t>,</w:t>
                              </w:r>
                              <w:r w:rsidR="00E974B0" w:rsidRPr="009767F2"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BC5FA8" w:rsidRPr="009767F2"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</w:rPr>
                                <w:t>learning to</w:t>
                              </w:r>
                              <w:r w:rsidR="00E974B0" w:rsidRPr="009767F2"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</w:rPr>
                                <w:t>:</w:t>
                              </w:r>
                            </w:p>
                            <w:p w14:paraId="4FFF7107" w14:textId="6FD52395" w:rsidR="007F236D" w:rsidRPr="009767F2" w:rsidRDefault="007F236D" w:rsidP="007F236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6"/>
                                </w:numPr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</w:pPr>
                              <w:r w:rsidRPr="009767F2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>Explain how my behaviour can affect how others feel and behave</w:t>
                              </w:r>
                            </w:p>
                            <w:p w14:paraId="451DE030" w14:textId="2E33AF1B" w:rsidR="007F236D" w:rsidRPr="009767F2" w:rsidRDefault="007F236D" w:rsidP="007F236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6"/>
                                </w:numPr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</w:pPr>
                              <w:r w:rsidRPr="009767F2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>Explain why it is important to have rules and how that helps me and others in my class learn</w:t>
                              </w:r>
                            </w:p>
                            <w:p w14:paraId="37301019" w14:textId="77523EC4" w:rsidR="007F236D" w:rsidRPr="009767F2" w:rsidRDefault="007F236D" w:rsidP="007F236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6"/>
                                </w:numPr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</w:pPr>
                              <w:r w:rsidRPr="009767F2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>Feel (and make others feel) valued</w:t>
                              </w:r>
                            </w:p>
                            <w:p w14:paraId="54B3FECD" w14:textId="1B15A434" w:rsidR="004627F9" w:rsidRPr="009767F2" w:rsidRDefault="004627F9" w:rsidP="004627F9">
                              <w:pPr>
                                <w:widowControl w:val="0"/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20280" y="1104349"/>
                            <a:ext cx="31742" cy="124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B6F356" w14:textId="1A9D9B03" w:rsidR="00C57F67" w:rsidRPr="005B15A7" w:rsidRDefault="004627F9" w:rsidP="004627F9">
                              <w:pPr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</w:pPr>
                              <w:r w:rsidRPr="005B15A7"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>A</w:t>
                              </w:r>
                              <w:r w:rsidR="00D8489A" w:rsidRPr="005B15A7"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 xml:space="preserve">s Artists and </w:t>
                              </w:r>
                              <w:r w:rsidR="009415F5" w:rsidRPr="005B15A7"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>Designers,</w:t>
                              </w:r>
                              <w:r w:rsidR="00D8489A" w:rsidRPr="005B15A7"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 xml:space="preserve"> we will</w:t>
                              </w:r>
                              <w:r w:rsidRPr="005B15A7"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>:</w:t>
                              </w:r>
                            </w:p>
                            <w:p w14:paraId="47F0B832" w14:textId="12E2584E" w:rsidR="00781E52" w:rsidRDefault="00781E52" w:rsidP="00781E52">
                              <w:pPr>
                                <w:pStyle w:val="ListParagraph"/>
                                <w:numPr>
                                  <w:ilvl w:val="0"/>
                                  <w:numId w:val="42"/>
                                </w:numPr>
                                <w:spacing w:after="160" w:line="259" w:lineRule="auto"/>
                                <w:rPr>
                                  <w:rFonts w:ascii="Comic Sans MS" w:hAnsi="Comic Sans MS"/>
                                </w:rPr>
                              </w:pPr>
                              <w:r w:rsidRPr="00781E52">
                                <w:rPr>
                                  <w:rFonts w:ascii="Comic Sans MS" w:hAnsi="Comic Sans MS"/>
                                </w:rPr>
                                <w:t>Sket</w:t>
                              </w:r>
                              <w:r w:rsidR="008A176C">
                                <w:rPr>
                                  <w:rFonts w:ascii="Comic Sans MS" w:hAnsi="Comic Sans MS"/>
                                </w:rPr>
                                <w:t>ching skills including use of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shade, tone and</w:t>
                              </w:r>
                              <w:r w:rsidRPr="00781E52">
                                <w:rPr>
                                  <w:rFonts w:ascii="Comic Sans MS" w:hAnsi="Comic Sans MS"/>
                                </w:rPr>
                                <w:t xml:space="preserve"> texture.</w:t>
                              </w:r>
                            </w:p>
                            <w:p w14:paraId="2A65D558" w14:textId="0B85C70F" w:rsidR="008A176C" w:rsidRPr="00781E52" w:rsidRDefault="00722C50" w:rsidP="00781E52">
                              <w:pPr>
                                <w:pStyle w:val="ListParagraph"/>
                                <w:numPr>
                                  <w:ilvl w:val="0"/>
                                  <w:numId w:val="42"/>
                                </w:numPr>
                                <w:spacing w:after="160" w:line="259" w:lineRule="auto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Use shapes and lines to create images</w:t>
                              </w:r>
                            </w:p>
                            <w:p w14:paraId="273E17AF" w14:textId="745F437A" w:rsidR="004627F9" w:rsidRPr="00781E52" w:rsidRDefault="00722C50" w:rsidP="00781E52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42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Use observations from nature and </w:t>
                              </w:r>
                              <w:r w:rsidR="009415F5">
                                <w:rPr>
                                  <w:rFonts w:ascii="Comic Sans MS" w:hAnsi="Comic Sans MS"/>
                                </w:rPr>
                                <w:t>real-life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objects to create own </w:t>
                              </w:r>
                              <w:r w:rsidR="009415F5">
                                <w:rPr>
                                  <w:rFonts w:ascii="Comic Sans MS" w:hAnsi="Comic Sans MS"/>
                                </w:rPr>
                                <w:t>artwork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20383" y="1117714"/>
                            <a:ext cx="31534" cy="186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CB577DE" w14:textId="7ABFB37A" w:rsidR="006D0BD7" w:rsidRPr="003650FF" w:rsidRDefault="004627F9" w:rsidP="003650FF">
                              <w:pPr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>In Computing</w:t>
                              </w:r>
                              <w:r w:rsidR="007D0452"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 xml:space="preserve"> we will be focusing on online safety to answer these questions:</w:t>
                              </w:r>
                            </w:p>
                            <w:p w14:paraId="3EB8A3B7" w14:textId="4CF3C723" w:rsidR="0057445D" w:rsidRPr="0057445D" w:rsidRDefault="0057445D" w:rsidP="0057445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1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 w:rsidRPr="0057445D">
                                <w:rPr>
                                  <w:rFonts w:ascii="Comic Sans MS" w:hAnsi="Comic Sans MS"/>
                                </w:rPr>
                                <w:t>What makes a safe password and what are the consequences of giving passwords away?</w:t>
                              </w:r>
                            </w:p>
                            <w:p w14:paraId="1F3F8688" w14:textId="58935F14" w:rsidR="0057445D" w:rsidRPr="0057445D" w:rsidRDefault="0057445D" w:rsidP="0057445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1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 w:rsidRPr="0057445D">
                                <w:rPr>
                                  <w:rFonts w:ascii="Comic Sans MS" w:hAnsi="Comic Sans MS"/>
                                </w:rPr>
                                <w:t>Is all information that you read online true?</w:t>
                              </w:r>
                            </w:p>
                            <w:p w14:paraId="01E09819" w14:textId="6318DE01" w:rsidR="004627F9" w:rsidRPr="001E569E" w:rsidRDefault="0057445D" w:rsidP="0057445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1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 w:rsidRPr="0057445D">
                                <w:rPr>
                                  <w:rFonts w:ascii="Comic Sans MS" w:hAnsi="Comic Sans MS"/>
                                </w:rPr>
                                <w:t>Why do we have age restrictions on digital devices?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83587" y="1111842"/>
                            <a:ext cx="34754" cy="12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C8D4D0" w14:textId="56D4A03E" w:rsidR="007F236D" w:rsidRDefault="00D16B28" w:rsidP="00D16B28">
                              <w:pPr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</w:pPr>
                              <w:r w:rsidRPr="001C42D3"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>As Historians we will</w:t>
                              </w:r>
                              <w:r w:rsidR="000E3BFC"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 xml:space="preserve"> </w:t>
                              </w:r>
                              <w:r w:rsidR="0022644F"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>explore the questions</w:t>
                              </w:r>
                              <w:r w:rsidRPr="001C42D3"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>:</w:t>
                              </w:r>
                            </w:p>
                            <w:p w14:paraId="243E3AB2" w14:textId="46EDE2FF" w:rsidR="007A2241" w:rsidRDefault="00D14007" w:rsidP="007A2241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9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Where and when was Ancient Greece</w:t>
                              </w:r>
                              <w:r w:rsidR="009767F2">
                                <w:rPr>
                                  <w:rFonts w:ascii="Comic Sans MS" w:hAnsi="Comic Sans MS"/>
                                </w:rPr>
                                <w:t>?</w:t>
                              </w:r>
                            </w:p>
                            <w:p w14:paraId="637BECF6" w14:textId="5D08C7D3" w:rsidR="00D14007" w:rsidRDefault="00D14007" w:rsidP="007A2241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9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How did the Greeks live?</w:t>
                              </w:r>
                            </w:p>
                            <w:p w14:paraId="13F209EE" w14:textId="2F4EF313" w:rsidR="00D14007" w:rsidRDefault="00D14007" w:rsidP="007A2241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9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Democracy and city states </w:t>
                              </w:r>
                            </w:p>
                            <w:p w14:paraId="7D0C1DF4" w14:textId="0191650A" w:rsidR="00D14007" w:rsidRPr="007A2241" w:rsidRDefault="00503144" w:rsidP="007A2241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9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Impact and legacy of Ancient Greece on today’s world</w:t>
                              </w:r>
                              <w:r w:rsidR="009415F5">
                                <w:rPr>
                                  <w:rFonts w:ascii="Comic Sans MS" w:hAnsi="Comic Sans M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50651" y="1130297"/>
                            <a:ext cx="31717" cy="7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F20FCD" w14:textId="7C35A9E6" w:rsidR="004627F9" w:rsidRPr="005702C9" w:rsidRDefault="00E3463B" w:rsidP="004627F9">
                              <w:pPr>
                                <w:widowControl w:val="0"/>
                                <w:rPr>
                                  <w:rFonts w:ascii="Comic Sans MS" w:hAnsi="Comic Sans MS"/>
                                  <w:bCs/>
                                </w:rPr>
                              </w:pPr>
                              <w:r w:rsidRPr="005702C9">
                                <w:rPr>
                                  <w:rFonts w:ascii="Comic Sans MS" w:hAnsi="Comic Sans MS"/>
                                  <w:bCs/>
                                </w:rPr>
                                <w:t>I</w:t>
                              </w:r>
                              <w:r w:rsidR="00540939" w:rsidRPr="005702C9">
                                <w:rPr>
                                  <w:rFonts w:ascii="Comic Sans MS" w:hAnsi="Comic Sans MS"/>
                                  <w:bCs/>
                                </w:rPr>
                                <w:t xml:space="preserve">n </w:t>
                              </w:r>
                              <w:r w:rsidR="00B36341" w:rsidRPr="005702C9">
                                <w:rPr>
                                  <w:rFonts w:ascii="Comic Sans MS" w:hAnsi="Comic Sans MS"/>
                                  <w:bCs/>
                                </w:rPr>
                                <w:t>PE</w:t>
                              </w:r>
                              <w:r w:rsidR="004953B7" w:rsidRPr="005702C9">
                                <w:rPr>
                                  <w:rFonts w:ascii="Comic Sans MS" w:hAnsi="Comic Sans MS"/>
                                  <w:bCs/>
                                </w:rPr>
                                <w:t xml:space="preserve">, </w:t>
                              </w:r>
                              <w:r w:rsidR="00BC1E64" w:rsidRPr="005702C9">
                                <w:rPr>
                                  <w:rFonts w:ascii="Comic Sans MS" w:hAnsi="Comic Sans MS"/>
                                  <w:bCs/>
                                </w:rPr>
                                <w:t xml:space="preserve">we will learn skills </w:t>
                              </w:r>
                              <w:r w:rsidR="0057445D" w:rsidRPr="005702C9">
                                <w:rPr>
                                  <w:rFonts w:ascii="Comic Sans MS" w:hAnsi="Comic Sans MS"/>
                                  <w:bCs/>
                                </w:rPr>
                                <w:t>in gymnastics</w:t>
                              </w:r>
                              <w:r w:rsidR="002C39E9">
                                <w:rPr>
                                  <w:rFonts w:ascii="Comic Sans MS" w:hAnsi="Comic Sans MS"/>
                                  <w:bCs/>
                                </w:rPr>
                                <w:t xml:space="preserve"> and dance (indoor). We will practice and apply</w:t>
                              </w:r>
                              <w:r w:rsidR="0057445D" w:rsidRPr="005702C9">
                                <w:rPr>
                                  <w:rFonts w:ascii="Comic Sans MS" w:hAnsi="Comic Sans MS"/>
                                  <w:bCs/>
                                </w:rPr>
                                <w:t xml:space="preserve"> skills </w:t>
                              </w:r>
                              <w:r w:rsidR="00AB037B">
                                <w:rPr>
                                  <w:rFonts w:ascii="Comic Sans MS" w:hAnsi="Comic Sans MS"/>
                                  <w:bCs/>
                                </w:rPr>
                                <w:t>multi skills</w:t>
                              </w:r>
                              <w:r w:rsidR="0057445D" w:rsidRPr="005702C9">
                                <w:rPr>
                                  <w:rFonts w:ascii="Comic Sans MS" w:hAnsi="Comic Sans MS"/>
                                  <w:bCs/>
                                </w:rPr>
                                <w:t xml:space="preserve"> (outdoor)</w:t>
                              </w:r>
                              <w:r w:rsidR="00BC1E64" w:rsidRPr="005702C9">
                                <w:rPr>
                                  <w:rFonts w:ascii="Comic Sans MS" w:hAnsi="Comic Sans MS"/>
                                  <w:bCs/>
                                </w:rPr>
                                <w:t>.</w:t>
                              </w:r>
                            </w:p>
                            <w:p w14:paraId="7846D06A" w14:textId="0D8C710C" w:rsidR="004627F9" w:rsidRDefault="004627F9" w:rsidP="004627F9">
                              <w:pPr>
                                <w:widowControl w:val="0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87033" y="1066008"/>
                            <a:ext cx="29034" cy="8223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786C02" w14:textId="24F79C88" w:rsidR="004627F9" w:rsidRDefault="004627F9" w:rsidP="004627F9">
                              <w:pPr>
                                <w:widowControl w:val="0"/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  <w:u w:val="single"/>
                                </w:rPr>
                                <w:t xml:space="preserve">Year </w:t>
                              </w:r>
                              <w:r w:rsidR="00DF2DF3">
                                <w:rPr>
                                  <w:rFonts w:ascii="Comic Sans MS" w:hAnsi="Comic Sans MS"/>
                                  <w:sz w:val="24"/>
                                  <w:szCs w:val="24"/>
                                  <w:u w:val="single"/>
                                </w:rPr>
                                <w:t>4</w:t>
                              </w:r>
                              <w:r w:rsidR="006F32B4">
                                <w:rPr>
                                  <w:rFonts w:ascii="Comic Sans MS" w:hAnsi="Comic Sans MS"/>
                                  <w:sz w:val="24"/>
                                  <w:szCs w:val="24"/>
                                  <w:u w:val="single"/>
                                </w:rPr>
                                <w:t xml:space="preserve"> – Autumn 1</w:t>
                              </w:r>
                              <w:r w:rsidR="002C39E9">
                                <w:rPr>
                                  <w:rFonts w:ascii="Comic Sans MS" w:hAnsi="Comic Sans MS"/>
                                  <w:sz w:val="24"/>
                                  <w:szCs w:val="24"/>
                                  <w:u w:val="single"/>
                                </w:rPr>
                                <w:t xml:space="preserve"> and 2</w:t>
                              </w:r>
                            </w:p>
                            <w:p w14:paraId="3AD44E69" w14:textId="1355BDEB" w:rsidR="004627F9" w:rsidRDefault="004627F9" w:rsidP="004627F9">
                              <w:pPr>
                                <w:widowControl w:val="0"/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O</w:t>
                              </w:r>
                              <w:r w:rsidR="00A75CDB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ur topic for the Autumn Term is</w:t>
                              </w: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7DD0E922" w14:textId="21E5E898" w:rsidR="004627F9" w:rsidRDefault="00B970D1" w:rsidP="004627F9">
                              <w:pPr>
                                <w:widowControl w:val="0"/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Ancient </w:t>
                              </w:r>
                              <w:r w:rsidR="00FD7A64"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Greece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553FB" id="Group 15" o:spid="_x0000_s1026" style="position:absolute;margin-left:-48.75pt;margin-top:-54pt;width:800.3pt;height:558.8pt;z-index:251656191" coordorigin="10498,10647" coordsize="1034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">
                <v:rect id="Rectangle 16" o:spid="_x0000_s1027" style="position:absolute;left:10498;top:10647;width:1035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" filled="f" strokecolor="#002060" strokeweight="4pt">
                  <v:shadow color="#eeece1" opacity="49150f" offset=".74833mm,.74833mm"/>
                  <v:textbox inset="2.88pt,2.88pt,2.88pt,2.88pt"/>
                </v:rect>
                <v:rect id="Rectangle 17" o:spid="_x0000_s1028" style="position:absolute;left:11201;top:10659;width:318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" strokecolor="#7030a0" strokeweight="2.5pt">
                  <v:shadow color="#868686" opacity="49150f" offset=".74833mm,.74833mm"/>
                  <v:textbox inset="2.88pt,2.88pt,2.88pt,2.88pt">
                    <w:txbxContent>
                      <w:p w14:paraId="6E3AFE33" w14:textId="2D7E3FA2" w:rsidR="004627F9" w:rsidRDefault="00D31239" w:rsidP="004627F9">
                        <w:pPr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u w:val="single"/>
                          </w:rPr>
                        </w:pPr>
                        <w:r w:rsidRPr="00071BDD">
                          <w:rPr>
                            <w:rFonts w:ascii="Comic Sans MS" w:hAnsi="Comic Sans MS"/>
                            <w:b/>
                            <w:bCs/>
                            <w:u w:val="single"/>
                          </w:rPr>
                          <w:t>English</w:t>
                        </w:r>
                      </w:p>
                      <w:p w14:paraId="5F5C0423" w14:textId="77777777" w:rsidR="00164C09" w:rsidRPr="00071BDD" w:rsidRDefault="00164C09" w:rsidP="004627F9">
                        <w:pPr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u w:val="single"/>
                          </w:rPr>
                        </w:pPr>
                      </w:p>
                      <w:p w14:paraId="6836ECAD" w14:textId="64B1E3F8" w:rsidR="004627F9" w:rsidRPr="00071BDD" w:rsidRDefault="007158E4" w:rsidP="004627F9">
                        <w:pPr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u w:val="single"/>
                          </w:rPr>
                        </w:pPr>
                        <w:r w:rsidRPr="00071BDD">
                          <w:rPr>
                            <w:rFonts w:ascii="Comic Sans MS" w:hAnsi="Comic Sans MS"/>
                            <w:b/>
                            <w:bCs/>
                            <w:u w:val="single"/>
                          </w:rPr>
                          <w:t>R</w:t>
                        </w:r>
                        <w:r w:rsidR="004627F9" w:rsidRPr="00071BDD">
                          <w:rPr>
                            <w:rFonts w:ascii="Comic Sans MS" w:hAnsi="Comic Sans MS"/>
                            <w:b/>
                            <w:bCs/>
                            <w:u w:val="single"/>
                          </w:rPr>
                          <w:t>eading</w:t>
                        </w:r>
                      </w:p>
                      <w:p w14:paraId="1F7F5E4F" w14:textId="77777777" w:rsidR="00B93F07" w:rsidRPr="00071BDD" w:rsidRDefault="00B93F07" w:rsidP="004627F9">
                        <w:pPr>
                          <w:widowControl w:val="0"/>
                          <w:rPr>
                            <w:rFonts w:ascii="Comic Sans MS" w:hAnsi="Comic Sans MS"/>
                          </w:rPr>
                        </w:pPr>
                      </w:p>
                      <w:p w14:paraId="1E229652" w14:textId="3BE5E8AB" w:rsidR="004627F9" w:rsidRPr="00071BDD" w:rsidRDefault="00630D6C" w:rsidP="004627F9">
                        <w:pPr>
                          <w:widowControl w:val="0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Krindlekrax by Phillip Ridley </w:t>
                        </w:r>
                        <w:r w:rsidR="004627F9" w:rsidRPr="00071BDD">
                          <w:rPr>
                            <w:rFonts w:ascii="Comic Sans MS" w:hAnsi="Comic Sans MS"/>
                          </w:rPr>
                          <w:t>w</w:t>
                        </w:r>
                        <w:r w:rsidR="00D8489A" w:rsidRPr="00071BDD">
                          <w:rPr>
                            <w:rFonts w:ascii="Comic Sans MS" w:hAnsi="Comic Sans MS"/>
                          </w:rPr>
                          <w:t xml:space="preserve">ill be the focus </w:t>
                        </w:r>
                        <w:r w:rsidR="003771B0" w:rsidRPr="00071BDD">
                          <w:rPr>
                            <w:rFonts w:ascii="Comic Sans MS" w:hAnsi="Comic Sans MS"/>
                          </w:rPr>
                          <w:t>text in our</w:t>
                        </w:r>
                        <w:r w:rsidR="00D8489A" w:rsidRPr="00071BDD">
                          <w:rPr>
                            <w:rFonts w:ascii="Comic Sans MS" w:hAnsi="Comic Sans MS"/>
                          </w:rPr>
                          <w:t xml:space="preserve"> reading</w:t>
                        </w:r>
                        <w:r w:rsidR="003771B0" w:rsidRPr="00071BDD">
                          <w:rPr>
                            <w:rFonts w:ascii="Comic Sans MS" w:hAnsi="Comic Sans MS"/>
                          </w:rPr>
                          <w:t xml:space="preserve"> lessons</w:t>
                        </w:r>
                        <w:r w:rsidR="004627F9" w:rsidRPr="00071BDD">
                          <w:rPr>
                            <w:rFonts w:ascii="Comic Sans MS" w:hAnsi="Comic Sans MS"/>
                          </w:rPr>
                          <w:t>. We will:</w:t>
                        </w:r>
                      </w:p>
                      <w:p w14:paraId="2097FD74" w14:textId="77777777" w:rsidR="0057445D" w:rsidRDefault="0057445D" w:rsidP="004B4EE0">
                        <w:pPr>
                          <w:pStyle w:val="ListParagraph"/>
                          <w:widowControl w:val="0"/>
                          <w:numPr>
                            <w:ilvl w:val="0"/>
                            <w:numId w:val="13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Clarify the meaning of words in context</w:t>
                        </w:r>
                      </w:p>
                      <w:p w14:paraId="2AD47901" w14:textId="4FB652EC" w:rsidR="00972F6A" w:rsidRPr="00071BDD" w:rsidRDefault="00972F6A" w:rsidP="004B4EE0">
                        <w:pPr>
                          <w:pStyle w:val="ListParagraph"/>
                          <w:widowControl w:val="0"/>
                          <w:numPr>
                            <w:ilvl w:val="0"/>
                            <w:numId w:val="13"/>
                          </w:numPr>
                          <w:rPr>
                            <w:rFonts w:ascii="Comic Sans MS" w:hAnsi="Comic Sans MS"/>
                          </w:rPr>
                        </w:pPr>
                        <w:r w:rsidRPr="00071BDD">
                          <w:rPr>
                            <w:rFonts w:ascii="Comic Sans MS" w:hAnsi="Comic Sans MS"/>
                          </w:rPr>
                          <w:t>Retrieve information</w:t>
                        </w:r>
                      </w:p>
                      <w:p w14:paraId="4DB37C1C" w14:textId="0DAC0938" w:rsidR="00972F6A" w:rsidRDefault="0057445D" w:rsidP="004B4EE0">
                        <w:pPr>
                          <w:pStyle w:val="ListParagraph"/>
                          <w:widowControl w:val="0"/>
                          <w:numPr>
                            <w:ilvl w:val="0"/>
                            <w:numId w:val="14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Make inferences about characters</w:t>
                        </w:r>
                      </w:p>
                      <w:p w14:paraId="1BEA5CF9" w14:textId="61E73F7D" w:rsidR="0057445D" w:rsidRPr="00071BDD" w:rsidRDefault="0057445D" w:rsidP="004B4EE0">
                        <w:pPr>
                          <w:pStyle w:val="ListParagraph"/>
                          <w:widowControl w:val="0"/>
                          <w:numPr>
                            <w:ilvl w:val="0"/>
                            <w:numId w:val="14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Make predictions</w:t>
                        </w:r>
                      </w:p>
                      <w:p w14:paraId="626AE412" w14:textId="41A5FA02" w:rsidR="004627F9" w:rsidRPr="00071BDD" w:rsidRDefault="004627F9" w:rsidP="004627F9">
                        <w:pPr>
                          <w:widowControl w:val="0"/>
                          <w:ind w:left="567" w:hanging="567"/>
                          <w:rPr>
                            <w:rFonts w:ascii="Comic Sans MS" w:hAnsi="Comic Sans MS"/>
                          </w:rPr>
                        </w:pPr>
                      </w:p>
                      <w:p w14:paraId="606FC4CA" w14:textId="6EDCC4BC" w:rsidR="003A5348" w:rsidRDefault="004B4EE0" w:rsidP="0057445D">
                        <w:pPr>
                          <w:widowControl w:val="0"/>
                          <w:ind w:left="567" w:hanging="567"/>
                          <w:rPr>
                            <w:rFonts w:ascii="Comic Sans MS" w:hAnsi="Comic Sans MS"/>
                            <w:b/>
                            <w:bCs/>
                            <w:u w:val="single"/>
                          </w:rPr>
                        </w:pPr>
                        <w:r w:rsidRPr="00071BDD">
                          <w:rPr>
                            <w:rFonts w:ascii="Comic Sans MS" w:hAnsi="Comic Sans MS"/>
                            <w:b/>
                            <w:bCs/>
                            <w:u w:val="single"/>
                          </w:rPr>
                          <w:t>Writing</w:t>
                        </w:r>
                      </w:p>
                      <w:p w14:paraId="4B82FA89" w14:textId="6D95490A" w:rsidR="00681DC3" w:rsidRDefault="00A220F7" w:rsidP="00681DC3">
                        <w:pPr>
                          <w:widowControl w:val="0"/>
                          <w:ind w:left="567" w:hanging="567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We will </w:t>
                        </w:r>
                        <w:r w:rsidR="007B43DF">
                          <w:rPr>
                            <w:rFonts w:ascii="Comic Sans MS" w:hAnsi="Comic Sans MS"/>
                          </w:rPr>
                          <w:t xml:space="preserve">be looking at a range of </w:t>
                        </w:r>
                        <w:r w:rsidR="009C03FE">
                          <w:rPr>
                            <w:rFonts w:ascii="Comic Sans MS" w:hAnsi="Comic Sans MS"/>
                          </w:rPr>
                          <w:t>model texts including fiction and non-fiction</w:t>
                        </w:r>
                        <w:r w:rsidR="0057445D" w:rsidRPr="00681DC3">
                          <w:rPr>
                            <w:rFonts w:ascii="Comic Sans MS" w:hAnsi="Comic Sans MS"/>
                          </w:rPr>
                          <w:t>.</w:t>
                        </w:r>
                        <w:r w:rsidR="00681DC3" w:rsidRPr="00681DC3">
                          <w:rPr>
                            <w:rFonts w:ascii="Comic Sans MS" w:hAnsi="Comic Sans MS"/>
                          </w:rPr>
                          <w:t xml:space="preserve"> </w:t>
                        </w:r>
                      </w:p>
                      <w:p w14:paraId="2674454D" w14:textId="5B75A68B" w:rsidR="0057445D" w:rsidRPr="00681DC3" w:rsidRDefault="00681DC3" w:rsidP="00681DC3">
                        <w:pPr>
                          <w:widowControl w:val="0"/>
                          <w:ind w:left="567" w:hanging="567"/>
                          <w:rPr>
                            <w:rFonts w:ascii="Comic Sans MS" w:hAnsi="Comic Sans MS"/>
                          </w:rPr>
                        </w:pPr>
                        <w:r w:rsidRPr="00681DC3">
                          <w:rPr>
                            <w:rFonts w:ascii="Comic Sans MS" w:hAnsi="Comic Sans MS"/>
                          </w:rPr>
                          <w:t>We will be</w:t>
                        </w:r>
                        <w:r>
                          <w:rPr>
                            <w:rFonts w:ascii="Comic Sans MS" w:hAnsi="Comic Sans MS"/>
                          </w:rPr>
                          <w:t xml:space="preserve"> </w:t>
                        </w:r>
                        <w:r w:rsidRPr="00681DC3">
                          <w:rPr>
                            <w:rFonts w:ascii="Comic Sans MS" w:hAnsi="Comic Sans MS"/>
                          </w:rPr>
                          <w:t>applying skills to write:</w:t>
                        </w:r>
                      </w:p>
                      <w:p w14:paraId="2D2290E4" w14:textId="413A706E" w:rsidR="00681DC3" w:rsidRPr="00681DC3" w:rsidRDefault="00681DC3" w:rsidP="00681DC3">
                        <w:pPr>
                          <w:pStyle w:val="ListParagraph"/>
                          <w:widowControl w:val="0"/>
                          <w:numPr>
                            <w:ilvl w:val="0"/>
                            <w:numId w:val="41"/>
                          </w:numPr>
                          <w:rPr>
                            <w:rFonts w:ascii="Comic Sans MS" w:hAnsi="Comic Sans MS"/>
                          </w:rPr>
                        </w:pPr>
                        <w:r w:rsidRPr="00681DC3">
                          <w:rPr>
                            <w:rFonts w:ascii="Comic Sans MS" w:hAnsi="Comic Sans MS"/>
                          </w:rPr>
                          <w:t xml:space="preserve">A </w:t>
                        </w:r>
                        <w:r w:rsidR="009C03FE">
                          <w:rPr>
                            <w:rFonts w:ascii="Comic Sans MS" w:hAnsi="Comic Sans MS"/>
                          </w:rPr>
                          <w:t>defeat the monster</w:t>
                        </w:r>
                        <w:r w:rsidRPr="00681DC3">
                          <w:rPr>
                            <w:rFonts w:ascii="Comic Sans MS" w:hAnsi="Comic Sans MS"/>
                          </w:rPr>
                          <w:t xml:space="preserve"> story</w:t>
                        </w:r>
                      </w:p>
                      <w:p w14:paraId="63BC3D31" w14:textId="5EBCDE59" w:rsidR="00681DC3" w:rsidRDefault="00D8642D" w:rsidP="00681DC3">
                        <w:pPr>
                          <w:pStyle w:val="ListParagraph"/>
                          <w:widowControl w:val="0"/>
                          <w:numPr>
                            <w:ilvl w:val="0"/>
                            <w:numId w:val="41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A </w:t>
                        </w:r>
                        <w:r w:rsidR="00E5671D">
                          <w:rPr>
                            <w:rFonts w:ascii="Comic Sans MS" w:hAnsi="Comic Sans MS"/>
                          </w:rPr>
                          <w:t>discussion text</w:t>
                        </w:r>
                      </w:p>
                      <w:p w14:paraId="4D9EC85C" w14:textId="550928EF" w:rsidR="00E5671D" w:rsidRDefault="006A1831" w:rsidP="00681DC3">
                        <w:pPr>
                          <w:pStyle w:val="ListParagraph"/>
                          <w:widowControl w:val="0"/>
                          <w:numPr>
                            <w:ilvl w:val="0"/>
                            <w:numId w:val="41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A wishing tale</w:t>
                        </w:r>
                      </w:p>
                      <w:p w14:paraId="1513068F" w14:textId="18FF9EE7" w:rsidR="006A1831" w:rsidRPr="00681DC3" w:rsidRDefault="00FC2A52" w:rsidP="00681DC3">
                        <w:pPr>
                          <w:pStyle w:val="ListParagraph"/>
                          <w:widowControl w:val="0"/>
                          <w:numPr>
                            <w:ilvl w:val="0"/>
                            <w:numId w:val="41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A set of instructions</w:t>
                        </w:r>
                      </w:p>
                    </w:txbxContent>
                  </v:textbox>
                </v:rect>
                <v:rect id="Rectangle 18" o:spid="_x0000_s1029" style="position:absolute;left:10507;top:10657;width:328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" strokecolor="#002060" strokeweight="2.5pt">
                  <v:shadow color="#868686" opacity="49150f" offset=".74833mm,.74833mm"/>
                  <v:textbox inset="2.88pt,2.88pt,2.88pt,2.88pt">
                    <w:txbxContent>
                      <w:p w14:paraId="0EDACC19" w14:textId="7858F725" w:rsidR="004627F9" w:rsidRPr="00FD7A64" w:rsidRDefault="00B70105" w:rsidP="004627F9">
                        <w:pPr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  <w:u w:val="single"/>
                          </w:rPr>
                        </w:pPr>
                        <w:r w:rsidRPr="00FD7A64"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  <w:u w:val="single"/>
                          </w:rPr>
                          <w:t>Maths</w:t>
                        </w:r>
                      </w:p>
                      <w:p w14:paraId="66CAFD90" w14:textId="77777777" w:rsidR="00C62251" w:rsidRPr="00FD7A64" w:rsidRDefault="00B70105" w:rsidP="00C62251">
                        <w:pPr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  <w:u w:val="single"/>
                          </w:rPr>
                        </w:pPr>
                        <w:r w:rsidRPr="00FD7A64"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  <w:u w:val="single"/>
                          </w:rPr>
                          <w:t>Place Value</w:t>
                        </w:r>
                        <w:r w:rsidR="00FC3C0C" w:rsidRPr="00FD7A64"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  <w:u w:val="single"/>
                          </w:rPr>
                          <w:t xml:space="preserve"> including:</w:t>
                        </w:r>
                      </w:p>
                      <w:p w14:paraId="7372F0EC" w14:textId="572C83E4" w:rsidR="00071BDD" w:rsidRPr="00FD7A64" w:rsidRDefault="004820F2" w:rsidP="00C62251">
                        <w:pPr>
                          <w:pStyle w:val="ListParagraph"/>
                          <w:widowControl w:val="0"/>
                          <w:numPr>
                            <w:ilvl w:val="0"/>
                            <w:numId w:val="35"/>
                          </w:numPr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  <w:u w:val="single"/>
                          </w:rPr>
                        </w:pPr>
                        <w:r w:rsidRPr="00FD7A64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>Cou</w:t>
                        </w:r>
                        <w:r w:rsidR="00C00478" w:rsidRPr="00FD7A64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>nt</w:t>
                        </w:r>
                        <w:r w:rsidRPr="00FD7A64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 xml:space="preserve">ing </w:t>
                        </w:r>
                        <w:r w:rsidR="000907EE" w:rsidRPr="00FD7A64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 xml:space="preserve">in </w:t>
                        </w:r>
                        <w:r w:rsidR="00DF2DF3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 xml:space="preserve">1000s, </w:t>
                        </w:r>
                        <w:r w:rsidR="000907EE" w:rsidRPr="00FD7A64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>100s, 10s and 1s</w:t>
                        </w:r>
                      </w:p>
                      <w:p w14:paraId="085B178B" w14:textId="0511B78B" w:rsidR="000907EE" w:rsidRPr="00FD7A64" w:rsidRDefault="000907EE" w:rsidP="00C62251">
                        <w:pPr>
                          <w:pStyle w:val="ListParagraph"/>
                          <w:widowControl w:val="0"/>
                          <w:numPr>
                            <w:ilvl w:val="0"/>
                            <w:numId w:val="35"/>
                          </w:numPr>
                          <w:rPr>
                            <w:rFonts w:ascii="Comic Sans MS" w:hAnsi="Comic Sans MS"/>
                            <w:sz w:val="19"/>
                            <w:szCs w:val="19"/>
                          </w:rPr>
                        </w:pPr>
                        <w:r w:rsidRPr="00FD7A64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>Number line to 1</w:t>
                        </w:r>
                        <w:r w:rsidR="00DF2DF3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>0,</w:t>
                        </w:r>
                        <w:r w:rsidRPr="00FD7A64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>000</w:t>
                        </w:r>
                      </w:p>
                      <w:p w14:paraId="541FEC70" w14:textId="0C6228D9" w:rsidR="00C00478" w:rsidRPr="00FD7A64" w:rsidRDefault="000907EE" w:rsidP="00C62251">
                        <w:pPr>
                          <w:pStyle w:val="ListParagraph"/>
                          <w:widowControl w:val="0"/>
                          <w:numPr>
                            <w:ilvl w:val="0"/>
                            <w:numId w:val="35"/>
                          </w:numPr>
                          <w:rPr>
                            <w:rFonts w:ascii="Comic Sans MS" w:hAnsi="Comic Sans MS"/>
                            <w:sz w:val="19"/>
                            <w:szCs w:val="19"/>
                          </w:rPr>
                        </w:pPr>
                        <w:r w:rsidRPr="00FD7A64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>Find 1, 10</w:t>
                        </w:r>
                        <w:r w:rsidR="00DF2DF3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 xml:space="preserve">, </w:t>
                        </w:r>
                        <w:r w:rsidRPr="00FD7A64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>100</w:t>
                        </w:r>
                        <w:r w:rsidR="00DF2DF3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 xml:space="preserve"> and 1000</w:t>
                        </w:r>
                        <w:r w:rsidR="00C00478" w:rsidRPr="00FD7A64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 xml:space="preserve"> less</w:t>
                        </w:r>
                      </w:p>
                      <w:p w14:paraId="7052F2B1" w14:textId="2AF5BF1B" w:rsidR="00C00478" w:rsidRPr="00FD7A64" w:rsidRDefault="008E4051" w:rsidP="00C62251">
                        <w:pPr>
                          <w:pStyle w:val="ListParagraph"/>
                          <w:widowControl w:val="0"/>
                          <w:numPr>
                            <w:ilvl w:val="0"/>
                            <w:numId w:val="35"/>
                          </w:numPr>
                          <w:rPr>
                            <w:rFonts w:ascii="Comic Sans MS" w:hAnsi="Comic Sans MS"/>
                            <w:sz w:val="19"/>
                            <w:szCs w:val="19"/>
                          </w:rPr>
                        </w:pPr>
                        <w:r w:rsidRPr="00FD7A64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>Compare and order objects and numbers</w:t>
                        </w:r>
                      </w:p>
                      <w:p w14:paraId="0489A10F" w14:textId="2CFD0CEF" w:rsidR="00C00478" w:rsidRPr="00FD7A64" w:rsidRDefault="00630D6C" w:rsidP="006E5435">
                        <w:pPr>
                          <w:pStyle w:val="ListParagraph"/>
                          <w:widowControl w:val="0"/>
                          <w:numPr>
                            <w:ilvl w:val="0"/>
                            <w:numId w:val="35"/>
                          </w:numPr>
                          <w:rPr>
                            <w:rFonts w:ascii="Comic Sans MS" w:hAnsi="Comic Sans M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>Understanding Roman numerals</w:t>
                        </w:r>
                      </w:p>
                      <w:p w14:paraId="03D9A5F4" w14:textId="62838D9C" w:rsidR="004627F9" w:rsidRPr="00FD7A64" w:rsidRDefault="00FC3C0C" w:rsidP="004627F9">
                        <w:pPr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  <w:u w:val="single"/>
                          </w:rPr>
                        </w:pPr>
                        <w:r w:rsidRPr="00FD7A64"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  <w:u w:val="single"/>
                          </w:rPr>
                          <w:t>Addition and Subtraction including:</w:t>
                        </w:r>
                      </w:p>
                      <w:p w14:paraId="32FDF725" w14:textId="0C277EDA" w:rsidR="00894328" w:rsidRPr="00FD7A64" w:rsidRDefault="00894328" w:rsidP="00E424EE">
                        <w:pPr>
                          <w:pStyle w:val="ListParagraph"/>
                          <w:widowControl w:val="0"/>
                          <w:numPr>
                            <w:ilvl w:val="0"/>
                            <w:numId w:val="25"/>
                          </w:numPr>
                          <w:rPr>
                            <w:rFonts w:ascii="Comic Sans MS" w:hAnsi="Comic Sans MS"/>
                            <w:sz w:val="19"/>
                            <w:szCs w:val="19"/>
                          </w:rPr>
                        </w:pPr>
                        <w:bookmarkStart w:id="1" w:name="_Hlk52264563"/>
                        <w:r w:rsidRPr="00FD7A64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>Add</w:t>
                        </w:r>
                        <w:r w:rsidR="000907EE" w:rsidRPr="00FD7A64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 xml:space="preserve"> and subtract </w:t>
                        </w:r>
                        <w:r w:rsidR="00C06827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>4</w:t>
                        </w:r>
                        <w:r w:rsidR="000907EE" w:rsidRPr="00FD7A64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 xml:space="preserve"> digit numbers</w:t>
                        </w:r>
                      </w:p>
                      <w:bookmarkEnd w:id="1"/>
                      <w:p w14:paraId="76A2C6BB" w14:textId="623A1A8E" w:rsidR="007C1A9E" w:rsidRPr="00FD7A64" w:rsidRDefault="000907EE" w:rsidP="006E5435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rPr>
                            <w:rFonts w:ascii="Comic Sans MS" w:hAnsi="Comic Sans MS"/>
                            <w:sz w:val="19"/>
                            <w:szCs w:val="19"/>
                          </w:rPr>
                        </w:pPr>
                        <w:r w:rsidRPr="00FD7A64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 xml:space="preserve">Add and subtract </w:t>
                        </w:r>
                        <w:r w:rsidR="00C06827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>4</w:t>
                        </w:r>
                        <w:r w:rsidRPr="00FD7A64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 xml:space="preserve"> digit numbers</w:t>
                        </w:r>
                      </w:p>
                    </w:txbxContent>
                  </v:textbox>
                </v:rect>
                <v:rect id="Rectangle 19" o:spid="_x0000_s1030" style="position:absolute;left:10835;top:10892;width:346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" strokecolor="#538135 [2409]" strokeweight="2.5pt">
                  <v:shadow color="#868686" opacity="49150f" offset=".74833mm,.74833mm"/>
                  <v:textbox inset="2.88pt,2.88pt,2.88pt,2.88pt">
                    <w:txbxContent>
                      <w:p w14:paraId="1DBC7AD0" w14:textId="77777777" w:rsidR="004627F9" w:rsidRPr="002A4858" w:rsidRDefault="004627F9" w:rsidP="004627F9">
                        <w:pPr>
                          <w:widowControl w:val="0"/>
                          <w:rPr>
                            <w:rFonts w:ascii="Comic Sans MS" w:hAnsi="Comic Sans MS"/>
                            <w:b/>
                            <w:bCs/>
                          </w:rPr>
                        </w:pPr>
                        <w:r w:rsidRPr="002A4858">
                          <w:rPr>
                            <w:rFonts w:ascii="Comic Sans MS" w:hAnsi="Comic Sans MS"/>
                            <w:b/>
                            <w:bCs/>
                          </w:rPr>
                          <w:t>A</w:t>
                        </w:r>
                        <w:r w:rsidR="00D8489A" w:rsidRPr="002A4858">
                          <w:rPr>
                            <w:rFonts w:ascii="Comic Sans MS" w:hAnsi="Comic Sans MS"/>
                            <w:b/>
                            <w:bCs/>
                          </w:rPr>
                          <w:t>s Geographers we will</w:t>
                        </w:r>
                        <w:r w:rsidRPr="002A4858">
                          <w:rPr>
                            <w:rFonts w:ascii="Comic Sans MS" w:hAnsi="Comic Sans MS"/>
                            <w:b/>
                            <w:bCs/>
                          </w:rPr>
                          <w:t>:</w:t>
                        </w:r>
                      </w:p>
                      <w:p w14:paraId="58C072AA" w14:textId="4A2B176E" w:rsidR="007F236D" w:rsidRPr="007F236D" w:rsidRDefault="005702C9" w:rsidP="007F236D">
                        <w:pPr>
                          <w:pStyle w:val="ListParagraph"/>
                          <w:widowControl w:val="0"/>
                          <w:numPr>
                            <w:ilvl w:val="0"/>
                            <w:numId w:val="9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Study </w:t>
                        </w:r>
                        <w:r w:rsidR="00CA3DD1">
                          <w:rPr>
                            <w:rFonts w:ascii="Comic Sans MS" w:hAnsi="Comic Sans MS"/>
                          </w:rPr>
                          <w:t>Antarctica</w:t>
                        </w:r>
                        <w:r w:rsidR="009767F2">
                          <w:rPr>
                            <w:rFonts w:ascii="Comic Sans MS" w:hAnsi="Comic Sans MS"/>
                          </w:rPr>
                          <w:t>.</w:t>
                        </w:r>
                      </w:p>
                      <w:p w14:paraId="5D99E6EC" w14:textId="722EC122" w:rsidR="00CA3DD1" w:rsidRDefault="0057445D" w:rsidP="0057445D">
                        <w:pPr>
                          <w:pStyle w:val="ListParagraph"/>
                          <w:widowControl w:val="0"/>
                          <w:numPr>
                            <w:ilvl w:val="0"/>
                            <w:numId w:val="9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Develop m</w:t>
                        </w:r>
                        <w:r w:rsidR="007F236D" w:rsidRPr="007F236D">
                          <w:rPr>
                            <w:rFonts w:ascii="Comic Sans MS" w:hAnsi="Comic Sans MS"/>
                          </w:rPr>
                          <w:t xml:space="preserve">ap </w:t>
                        </w:r>
                        <w:r w:rsidR="00CA3DD1">
                          <w:rPr>
                            <w:rFonts w:ascii="Comic Sans MS" w:hAnsi="Comic Sans MS"/>
                          </w:rPr>
                          <w:t xml:space="preserve">and atlas </w:t>
                        </w:r>
                        <w:r w:rsidR="007F236D" w:rsidRPr="007F236D">
                          <w:rPr>
                            <w:rFonts w:ascii="Comic Sans MS" w:hAnsi="Comic Sans MS"/>
                          </w:rPr>
                          <w:t>skills</w:t>
                        </w:r>
                        <w:r w:rsidR="009767F2">
                          <w:rPr>
                            <w:rFonts w:ascii="Comic Sans MS" w:hAnsi="Comic Sans MS"/>
                          </w:rPr>
                          <w:t>.</w:t>
                        </w:r>
                      </w:p>
                      <w:p w14:paraId="029ED8E1" w14:textId="06B41DF5" w:rsidR="004627F9" w:rsidRDefault="00CA3DD1" w:rsidP="0057445D">
                        <w:pPr>
                          <w:pStyle w:val="ListParagraph"/>
                          <w:widowControl w:val="0"/>
                          <w:numPr>
                            <w:ilvl w:val="0"/>
                            <w:numId w:val="9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Understand </w:t>
                        </w:r>
                        <w:r w:rsidR="00450415">
                          <w:rPr>
                            <w:rFonts w:ascii="Comic Sans MS" w:hAnsi="Comic Sans MS"/>
                          </w:rPr>
                          <w:t>climate and lines of longitude and latitude</w:t>
                        </w:r>
                        <w:r w:rsidR="009767F2">
                          <w:rPr>
                            <w:rFonts w:ascii="Comic Sans MS" w:hAnsi="Comic Sans MS"/>
                          </w:rPr>
                          <w:t>.</w:t>
                        </w:r>
                      </w:p>
                      <w:p w14:paraId="185A33E5" w14:textId="34660DC5" w:rsidR="00450415" w:rsidRPr="0057445D" w:rsidRDefault="00450415" w:rsidP="0057445D">
                        <w:pPr>
                          <w:pStyle w:val="ListParagraph"/>
                          <w:widowControl w:val="0"/>
                          <w:numPr>
                            <w:ilvl w:val="0"/>
                            <w:numId w:val="9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Study </w:t>
                        </w:r>
                        <w:r w:rsidR="00851B25">
                          <w:rPr>
                            <w:rFonts w:ascii="Comic Sans MS" w:hAnsi="Comic Sans MS"/>
                          </w:rPr>
                          <w:t>Shackleton and plan an expedition</w:t>
                        </w:r>
                        <w:r w:rsidR="009767F2">
                          <w:rPr>
                            <w:rFonts w:ascii="Comic Sans MS" w:hAnsi="Comic Sans MS"/>
                          </w:rPr>
                          <w:t>.</w:t>
                        </w:r>
                        <w:r w:rsidR="00851B25">
                          <w:rPr>
                            <w:rFonts w:ascii="Comic Sans MS" w:hAnsi="Comic Sans M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1" style="position:absolute;left:10506;top:10865;width:319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" strokecolor="#00b050" strokeweight="2.5pt">
                  <v:shadow color="#868686" opacity="49150f" offset=".74833mm,.74833mm"/>
                  <v:textbox inset="2.88pt,2.88pt,2.88pt,2.88pt">
                    <w:txbxContent>
                      <w:p w14:paraId="58012950" w14:textId="6BDF05A9" w:rsidR="004627F9" w:rsidRPr="009767F2" w:rsidRDefault="004627F9" w:rsidP="004627F9">
                        <w:pPr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</w:rPr>
                        </w:pPr>
                        <w:r w:rsidRPr="009767F2"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</w:rPr>
                          <w:t>As Scientists we will:</w:t>
                        </w:r>
                      </w:p>
                      <w:p w14:paraId="5A7A7524" w14:textId="1A05CF07" w:rsidR="004627F9" w:rsidRPr="009767F2" w:rsidRDefault="0099037E" w:rsidP="007F236D">
                        <w:pPr>
                          <w:pStyle w:val="ListParagraph"/>
                          <w:widowControl w:val="0"/>
                          <w:numPr>
                            <w:ilvl w:val="0"/>
                            <w:numId w:val="32"/>
                          </w:numPr>
                          <w:rPr>
                            <w:rFonts w:ascii="Comic Sans MS" w:hAnsi="Comic Sans MS"/>
                            <w:sz w:val="19"/>
                            <w:szCs w:val="19"/>
                          </w:rPr>
                        </w:pPr>
                        <w:r w:rsidRPr="009767F2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>To know how the human digestive system works.</w:t>
                        </w:r>
                      </w:p>
                      <w:p w14:paraId="26756FE2" w14:textId="4F5F8674" w:rsidR="0099037E" w:rsidRPr="009767F2" w:rsidRDefault="00572636" w:rsidP="007F236D">
                        <w:pPr>
                          <w:pStyle w:val="ListParagraph"/>
                          <w:widowControl w:val="0"/>
                          <w:numPr>
                            <w:ilvl w:val="0"/>
                            <w:numId w:val="32"/>
                          </w:numPr>
                          <w:rPr>
                            <w:rFonts w:ascii="Comic Sans MS" w:hAnsi="Comic Sans MS"/>
                            <w:sz w:val="19"/>
                            <w:szCs w:val="19"/>
                          </w:rPr>
                        </w:pPr>
                        <w:r w:rsidRPr="009767F2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>To recognise the different types of human teeth and their function.</w:t>
                        </w:r>
                      </w:p>
                      <w:p w14:paraId="45A43F6C" w14:textId="3BA5C461" w:rsidR="00572636" w:rsidRPr="009767F2" w:rsidRDefault="00FD7A64" w:rsidP="007F236D">
                        <w:pPr>
                          <w:pStyle w:val="ListParagraph"/>
                          <w:widowControl w:val="0"/>
                          <w:numPr>
                            <w:ilvl w:val="0"/>
                            <w:numId w:val="32"/>
                          </w:numPr>
                          <w:rPr>
                            <w:rFonts w:ascii="Comic Sans MS" w:hAnsi="Comic Sans MS"/>
                            <w:sz w:val="19"/>
                            <w:szCs w:val="19"/>
                          </w:rPr>
                        </w:pPr>
                        <w:r w:rsidRPr="009767F2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>To understand how teeth of carnivores and herbivores are different.</w:t>
                        </w:r>
                      </w:p>
                      <w:p w14:paraId="6BD0F3ED" w14:textId="2BC7C3A0" w:rsidR="00FD7A64" w:rsidRPr="009767F2" w:rsidRDefault="00FD7A64" w:rsidP="007F236D">
                        <w:pPr>
                          <w:pStyle w:val="ListParagraph"/>
                          <w:widowControl w:val="0"/>
                          <w:numPr>
                            <w:ilvl w:val="0"/>
                            <w:numId w:val="32"/>
                          </w:numPr>
                          <w:rPr>
                            <w:rFonts w:ascii="Comic Sans MS" w:hAnsi="Comic Sans MS"/>
                            <w:sz w:val="19"/>
                            <w:szCs w:val="19"/>
                          </w:rPr>
                        </w:pPr>
                        <w:r w:rsidRPr="009767F2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 xml:space="preserve">To </w:t>
                        </w:r>
                        <w:r w:rsidR="009767F2" w:rsidRPr="009767F2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>recognise producers, prey and predators in a food chain.</w:t>
                        </w:r>
                      </w:p>
                    </w:txbxContent>
                  </v:textbox>
                </v:rect>
                <v:rect id="Rectangle 21" o:spid="_x0000_s1032" style="position:absolute;left:10506;top:11040;width:317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" strokecolor="#7030a0" strokeweight="2.5pt">
                  <v:shadow color="#868686" opacity="49150f" offset=".74833mm,.74833mm"/>
                  <v:textbox inset="2.88pt,2.88pt,2.88pt,2.88pt">
                    <w:txbxContent>
                      <w:p w14:paraId="66E40580" w14:textId="7A5C04C6" w:rsidR="004627F9" w:rsidRPr="009767F2" w:rsidRDefault="00D8489A" w:rsidP="004627F9">
                        <w:pPr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</w:rPr>
                        </w:pPr>
                        <w:r w:rsidRPr="009767F2"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</w:rPr>
                          <w:t xml:space="preserve">In </w:t>
                        </w:r>
                        <w:r w:rsidR="008241E8" w:rsidRPr="009767F2"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</w:rPr>
                          <w:t>PS</w:t>
                        </w:r>
                        <w:r w:rsidR="005F3D09" w:rsidRPr="009767F2"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</w:rPr>
                          <w:t>H</w:t>
                        </w:r>
                        <w:r w:rsidR="008241E8" w:rsidRPr="009767F2"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</w:rPr>
                          <w:t>E</w:t>
                        </w:r>
                        <w:r w:rsidRPr="009767F2"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</w:rPr>
                          <w:t xml:space="preserve"> we will</w:t>
                        </w:r>
                        <w:r w:rsidR="00E974B0" w:rsidRPr="009767F2"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</w:rPr>
                          <w:t xml:space="preserve"> focus on </w:t>
                        </w:r>
                        <w:r w:rsidR="009D3022" w:rsidRPr="009767F2"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</w:rPr>
                          <w:t>‘</w:t>
                        </w:r>
                        <w:r w:rsidR="00E974B0" w:rsidRPr="009767F2"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</w:rPr>
                          <w:t xml:space="preserve">Being Me in </w:t>
                        </w:r>
                        <w:r w:rsidR="00B04BBF" w:rsidRPr="009767F2"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</w:rPr>
                          <w:t>m</w:t>
                        </w:r>
                        <w:r w:rsidR="00E974B0" w:rsidRPr="009767F2"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</w:rPr>
                          <w:t>y World</w:t>
                        </w:r>
                        <w:r w:rsidR="009D3022" w:rsidRPr="009767F2"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</w:rPr>
                          <w:t>’</w:t>
                        </w:r>
                        <w:r w:rsidR="00A4635E" w:rsidRPr="009767F2"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</w:rPr>
                          <w:t>,</w:t>
                        </w:r>
                        <w:r w:rsidR="00E974B0" w:rsidRPr="009767F2"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</w:rPr>
                          <w:t xml:space="preserve"> </w:t>
                        </w:r>
                        <w:r w:rsidR="00BC5FA8" w:rsidRPr="009767F2"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</w:rPr>
                          <w:t>learning to</w:t>
                        </w:r>
                        <w:r w:rsidR="00E974B0" w:rsidRPr="009767F2"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</w:rPr>
                          <w:t>:</w:t>
                        </w:r>
                      </w:p>
                      <w:p w14:paraId="4FFF7107" w14:textId="6FD52395" w:rsidR="007F236D" w:rsidRPr="009767F2" w:rsidRDefault="007F236D" w:rsidP="007F236D">
                        <w:pPr>
                          <w:pStyle w:val="ListParagraph"/>
                          <w:widowControl w:val="0"/>
                          <w:numPr>
                            <w:ilvl w:val="0"/>
                            <w:numId w:val="36"/>
                          </w:numPr>
                          <w:rPr>
                            <w:rFonts w:ascii="Comic Sans MS" w:hAnsi="Comic Sans MS"/>
                            <w:sz w:val="19"/>
                            <w:szCs w:val="19"/>
                          </w:rPr>
                        </w:pPr>
                        <w:r w:rsidRPr="009767F2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>Explain how my behaviour can affect how others feel and behave</w:t>
                        </w:r>
                      </w:p>
                      <w:p w14:paraId="451DE030" w14:textId="2E33AF1B" w:rsidR="007F236D" w:rsidRPr="009767F2" w:rsidRDefault="007F236D" w:rsidP="007F236D">
                        <w:pPr>
                          <w:pStyle w:val="ListParagraph"/>
                          <w:widowControl w:val="0"/>
                          <w:numPr>
                            <w:ilvl w:val="0"/>
                            <w:numId w:val="36"/>
                          </w:numPr>
                          <w:rPr>
                            <w:rFonts w:ascii="Comic Sans MS" w:hAnsi="Comic Sans MS"/>
                            <w:sz w:val="19"/>
                            <w:szCs w:val="19"/>
                          </w:rPr>
                        </w:pPr>
                        <w:r w:rsidRPr="009767F2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>Explain why it is important to have rules and how that helps me and others in my class learn</w:t>
                        </w:r>
                      </w:p>
                      <w:p w14:paraId="37301019" w14:textId="77523EC4" w:rsidR="007F236D" w:rsidRPr="009767F2" w:rsidRDefault="007F236D" w:rsidP="007F236D">
                        <w:pPr>
                          <w:pStyle w:val="ListParagraph"/>
                          <w:widowControl w:val="0"/>
                          <w:numPr>
                            <w:ilvl w:val="0"/>
                            <w:numId w:val="36"/>
                          </w:numPr>
                          <w:rPr>
                            <w:rFonts w:ascii="Comic Sans MS" w:hAnsi="Comic Sans MS"/>
                            <w:sz w:val="19"/>
                            <w:szCs w:val="19"/>
                          </w:rPr>
                        </w:pPr>
                        <w:r w:rsidRPr="009767F2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>Feel (and make others feel) valued</w:t>
                        </w:r>
                      </w:p>
                      <w:p w14:paraId="54B3FECD" w14:textId="1B15A434" w:rsidR="004627F9" w:rsidRPr="009767F2" w:rsidRDefault="004627F9" w:rsidP="004627F9">
                        <w:pPr>
                          <w:widowControl w:val="0"/>
                          <w:rPr>
                            <w:rFonts w:ascii="Comic Sans MS" w:hAnsi="Comic Sans MS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ect>
                <v:rect id="Rectangle 22" o:spid="_x0000_s1033" style="position:absolute;left:11202;top:11043;width:318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" strokecolor="red" strokeweight="2.5pt">
                  <v:shadow color="#868686" opacity="49150f" offset=".74833mm,.74833mm"/>
                  <v:textbox inset="2.88pt,2.88pt,2.88pt,2.88pt">
                    <w:txbxContent>
                      <w:p w14:paraId="4DB6F356" w14:textId="1A9D9B03" w:rsidR="00C57F67" w:rsidRPr="005B15A7" w:rsidRDefault="004627F9" w:rsidP="004627F9">
                        <w:pPr>
                          <w:widowControl w:val="0"/>
                          <w:rPr>
                            <w:rFonts w:ascii="Comic Sans MS" w:hAnsi="Comic Sans MS"/>
                            <w:b/>
                            <w:bCs/>
                          </w:rPr>
                        </w:pPr>
                        <w:r w:rsidRPr="005B15A7">
                          <w:rPr>
                            <w:rFonts w:ascii="Comic Sans MS" w:hAnsi="Comic Sans MS"/>
                            <w:b/>
                            <w:bCs/>
                          </w:rPr>
                          <w:t>A</w:t>
                        </w:r>
                        <w:r w:rsidR="00D8489A" w:rsidRPr="005B15A7">
                          <w:rPr>
                            <w:rFonts w:ascii="Comic Sans MS" w:hAnsi="Comic Sans MS"/>
                            <w:b/>
                            <w:bCs/>
                          </w:rPr>
                          <w:t xml:space="preserve">s Artists and </w:t>
                        </w:r>
                        <w:r w:rsidR="009415F5" w:rsidRPr="005B15A7">
                          <w:rPr>
                            <w:rFonts w:ascii="Comic Sans MS" w:hAnsi="Comic Sans MS"/>
                            <w:b/>
                            <w:bCs/>
                          </w:rPr>
                          <w:t>Designers,</w:t>
                        </w:r>
                        <w:r w:rsidR="00D8489A" w:rsidRPr="005B15A7">
                          <w:rPr>
                            <w:rFonts w:ascii="Comic Sans MS" w:hAnsi="Comic Sans MS"/>
                            <w:b/>
                            <w:bCs/>
                          </w:rPr>
                          <w:t xml:space="preserve"> we will</w:t>
                        </w:r>
                        <w:r w:rsidRPr="005B15A7">
                          <w:rPr>
                            <w:rFonts w:ascii="Comic Sans MS" w:hAnsi="Comic Sans MS"/>
                            <w:b/>
                            <w:bCs/>
                          </w:rPr>
                          <w:t>:</w:t>
                        </w:r>
                      </w:p>
                      <w:p w14:paraId="47F0B832" w14:textId="12E2584E" w:rsidR="00781E52" w:rsidRDefault="00781E52" w:rsidP="00781E52">
                        <w:pPr>
                          <w:pStyle w:val="ListParagraph"/>
                          <w:numPr>
                            <w:ilvl w:val="0"/>
                            <w:numId w:val="42"/>
                          </w:numPr>
                          <w:spacing w:after="160" w:line="259" w:lineRule="auto"/>
                          <w:rPr>
                            <w:rFonts w:ascii="Comic Sans MS" w:hAnsi="Comic Sans MS"/>
                          </w:rPr>
                        </w:pPr>
                        <w:r w:rsidRPr="00781E52">
                          <w:rPr>
                            <w:rFonts w:ascii="Comic Sans MS" w:hAnsi="Comic Sans MS"/>
                          </w:rPr>
                          <w:t>Sket</w:t>
                        </w:r>
                        <w:r w:rsidR="008A176C">
                          <w:rPr>
                            <w:rFonts w:ascii="Comic Sans MS" w:hAnsi="Comic Sans MS"/>
                          </w:rPr>
                          <w:t>ching skills including use of</w:t>
                        </w:r>
                        <w:r>
                          <w:rPr>
                            <w:rFonts w:ascii="Comic Sans MS" w:hAnsi="Comic Sans MS"/>
                          </w:rPr>
                          <w:t xml:space="preserve"> shade, tone and</w:t>
                        </w:r>
                        <w:r w:rsidRPr="00781E52">
                          <w:rPr>
                            <w:rFonts w:ascii="Comic Sans MS" w:hAnsi="Comic Sans MS"/>
                          </w:rPr>
                          <w:t xml:space="preserve"> texture.</w:t>
                        </w:r>
                      </w:p>
                      <w:p w14:paraId="2A65D558" w14:textId="0B85C70F" w:rsidR="008A176C" w:rsidRPr="00781E52" w:rsidRDefault="00722C50" w:rsidP="00781E52">
                        <w:pPr>
                          <w:pStyle w:val="ListParagraph"/>
                          <w:numPr>
                            <w:ilvl w:val="0"/>
                            <w:numId w:val="42"/>
                          </w:numPr>
                          <w:spacing w:after="160" w:line="259" w:lineRule="auto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Use shapes and lines to create images</w:t>
                        </w:r>
                      </w:p>
                      <w:p w14:paraId="273E17AF" w14:textId="745F437A" w:rsidR="004627F9" w:rsidRPr="00781E52" w:rsidRDefault="00722C50" w:rsidP="00781E52">
                        <w:pPr>
                          <w:pStyle w:val="ListParagraph"/>
                          <w:widowControl w:val="0"/>
                          <w:numPr>
                            <w:ilvl w:val="0"/>
                            <w:numId w:val="42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Use observations from nature and </w:t>
                        </w:r>
                        <w:r w:rsidR="009415F5">
                          <w:rPr>
                            <w:rFonts w:ascii="Comic Sans MS" w:hAnsi="Comic Sans MS"/>
                          </w:rPr>
                          <w:t>real-life</w:t>
                        </w:r>
                        <w:r>
                          <w:rPr>
                            <w:rFonts w:ascii="Comic Sans MS" w:hAnsi="Comic Sans MS"/>
                          </w:rPr>
                          <w:t xml:space="preserve"> objects to create own </w:t>
                        </w:r>
                        <w:r w:rsidR="009415F5">
                          <w:rPr>
                            <w:rFonts w:ascii="Comic Sans MS" w:hAnsi="Comic Sans MS"/>
                          </w:rPr>
                          <w:t>artwork</w:t>
                        </w:r>
                        <w:r>
                          <w:rPr>
                            <w:rFonts w:ascii="Comic Sans MS" w:hAnsi="Comic Sans MS"/>
                          </w:rPr>
                          <w:t>.</w:t>
                        </w:r>
                      </w:p>
                    </w:txbxContent>
                  </v:textbox>
                </v:rect>
                <v:rect id="Rectangle 23" o:spid="_x0000_s1034" style="position:absolute;left:11203;top:11177;width:316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" strokecolor="yellow" strokeweight="2.5pt">
                  <v:shadow color="#868686" opacity="49150f" offset=".74833mm,.74833mm"/>
                  <v:textbox inset="2.88pt,2.88pt,2.88pt,2.88pt">
                    <w:txbxContent>
                      <w:p w14:paraId="5CB577DE" w14:textId="7ABFB37A" w:rsidR="006D0BD7" w:rsidRPr="003650FF" w:rsidRDefault="004627F9" w:rsidP="003650FF">
                        <w:pPr>
                          <w:widowControl w:val="0"/>
                          <w:rPr>
                            <w:rFonts w:ascii="Comic Sans MS" w:hAnsi="Comic Sans MS"/>
                            <w:b/>
                            <w:bCs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</w:rPr>
                          <w:t>In Computing</w:t>
                        </w:r>
                        <w:r w:rsidR="007D0452">
                          <w:rPr>
                            <w:rFonts w:ascii="Comic Sans MS" w:hAnsi="Comic Sans MS"/>
                            <w:b/>
                            <w:bCs/>
                          </w:rPr>
                          <w:t xml:space="preserve"> we will be focusing on online safety to answer these questions:</w:t>
                        </w:r>
                      </w:p>
                      <w:p w14:paraId="3EB8A3B7" w14:textId="4CF3C723" w:rsidR="0057445D" w:rsidRPr="0057445D" w:rsidRDefault="0057445D" w:rsidP="0057445D">
                        <w:pPr>
                          <w:pStyle w:val="ListParagraph"/>
                          <w:widowControl w:val="0"/>
                          <w:numPr>
                            <w:ilvl w:val="0"/>
                            <w:numId w:val="11"/>
                          </w:numPr>
                          <w:rPr>
                            <w:rFonts w:ascii="Comic Sans MS" w:hAnsi="Comic Sans MS"/>
                          </w:rPr>
                        </w:pPr>
                        <w:r w:rsidRPr="0057445D">
                          <w:rPr>
                            <w:rFonts w:ascii="Comic Sans MS" w:hAnsi="Comic Sans MS"/>
                          </w:rPr>
                          <w:t>What makes a safe password and what are the consequences of giving passwords away?</w:t>
                        </w:r>
                      </w:p>
                      <w:p w14:paraId="1F3F8688" w14:textId="58935F14" w:rsidR="0057445D" w:rsidRPr="0057445D" w:rsidRDefault="0057445D" w:rsidP="0057445D">
                        <w:pPr>
                          <w:pStyle w:val="ListParagraph"/>
                          <w:widowControl w:val="0"/>
                          <w:numPr>
                            <w:ilvl w:val="0"/>
                            <w:numId w:val="11"/>
                          </w:numPr>
                          <w:rPr>
                            <w:rFonts w:ascii="Comic Sans MS" w:hAnsi="Comic Sans MS"/>
                          </w:rPr>
                        </w:pPr>
                        <w:r w:rsidRPr="0057445D">
                          <w:rPr>
                            <w:rFonts w:ascii="Comic Sans MS" w:hAnsi="Comic Sans MS"/>
                          </w:rPr>
                          <w:t>Is all information that you read online true?</w:t>
                        </w:r>
                      </w:p>
                      <w:p w14:paraId="01E09819" w14:textId="6318DE01" w:rsidR="004627F9" w:rsidRPr="001E569E" w:rsidRDefault="0057445D" w:rsidP="0057445D">
                        <w:pPr>
                          <w:pStyle w:val="ListParagraph"/>
                          <w:widowControl w:val="0"/>
                          <w:numPr>
                            <w:ilvl w:val="0"/>
                            <w:numId w:val="11"/>
                          </w:numPr>
                          <w:rPr>
                            <w:rFonts w:ascii="Comic Sans MS" w:hAnsi="Comic Sans MS"/>
                          </w:rPr>
                        </w:pPr>
                        <w:r w:rsidRPr="0057445D">
                          <w:rPr>
                            <w:rFonts w:ascii="Comic Sans MS" w:hAnsi="Comic Sans MS"/>
                          </w:rPr>
                          <w:t>Why do we have age restrictions on digital devices?</w:t>
                        </w:r>
                      </w:p>
                    </w:txbxContent>
                  </v:textbox>
                </v:rect>
                <v:rect id="_x0000_s1035" style="position:absolute;left:10835;top:11118;width:348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" strokecolor="#823b0b [1605]" strokeweight="2.5pt">
                  <v:shadow color="#868686" opacity="49150f" offset=".74833mm,.74833mm"/>
                  <v:textbox inset="2.88pt,2.88pt,2.88pt,2.88pt">
                    <w:txbxContent>
                      <w:p w14:paraId="29C8D4D0" w14:textId="56D4A03E" w:rsidR="007F236D" w:rsidRDefault="00D16B28" w:rsidP="00D16B28">
                        <w:pPr>
                          <w:widowControl w:val="0"/>
                          <w:rPr>
                            <w:rFonts w:ascii="Comic Sans MS" w:hAnsi="Comic Sans MS"/>
                            <w:b/>
                            <w:bCs/>
                          </w:rPr>
                        </w:pPr>
                        <w:r w:rsidRPr="001C42D3">
                          <w:rPr>
                            <w:rFonts w:ascii="Comic Sans MS" w:hAnsi="Comic Sans MS"/>
                            <w:b/>
                            <w:bCs/>
                          </w:rPr>
                          <w:t>As Historians we will</w:t>
                        </w:r>
                        <w:r w:rsidR="000E3BFC">
                          <w:rPr>
                            <w:rFonts w:ascii="Comic Sans MS" w:hAnsi="Comic Sans MS"/>
                            <w:b/>
                            <w:bCs/>
                          </w:rPr>
                          <w:t xml:space="preserve"> </w:t>
                        </w:r>
                        <w:r w:rsidR="0022644F">
                          <w:rPr>
                            <w:rFonts w:ascii="Comic Sans MS" w:hAnsi="Comic Sans MS"/>
                            <w:b/>
                            <w:bCs/>
                          </w:rPr>
                          <w:t>explore the questions</w:t>
                        </w:r>
                        <w:r w:rsidRPr="001C42D3">
                          <w:rPr>
                            <w:rFonts w:ascii="Comic Sans MS" w:hAnsi="Comic Sans MS"/>
                            <w:b/>
                            <w:bCs/>
                          </w:rPr>
                          <w:t>:</w:t>
                        </w:r>
                      </w:p>
                      <w:p w14:paraId="243E3AB2" w14:textId="46EDE2FF" w:rsidR="007A2241" w:rsidRDefault="00D14007" w:rsidP="007A2241">
                        <w:pPr>
                          <w:pStyle w:val="ListParagraph"/>
                          <w:widowControl w:val="0"/>
                          <w:numPr>
                            <w:ilvl w:val="0"/>
                            <w:numId w:val="39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Where and when was Ancient Greece</w:t>
                        </w:r>
                        <w:r w:rsidR="009767F2">
                          <w:rPr>
                            <w:rFonts w:ascii="Comic Sans MS" w:hAnsi="Comic Sans MS"/>
                          </w:rPr>
                          <w:t>?</w:t>
                        </w:r>
                      </w:p>
                      <w:p w14:paraId="637BECF6" w14:textId="5D08C7D3" w:rsidR="00D14007" w:rsidRDefault="00D14007" w:rsidP="007A2241">
                        <w:pPr>
                          <w:pStyle w:val="ListParagraph"/>
                          <w:widowControl w:val="0"/>
                          <w:numPr>
                            <w:ilvl w:val="0"/>
                            <w:numId w:val="39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How did the Greeks live?</w:t>
                        </w:r>
                      </w:p>
                      <w:p w14:paraId="13F209EE" w14:textId="2F4EF313" w:rsidR="00D14007" w:rsidRDefault="00D14007" w:rsidP="007A2241">
                        <w:pPr>
                          <w:pStyle w:val="ListParagraph"/>
                          <w:widowControl w:val="0"/>
                          <w:numPr>
                            <w:ilvl w:val="0"/>
                            <w:numId w:val="39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Democracy and city states </w:t>
                        </w:r>
                      </w:p>
                      <w:p w14:paraId="7D0C1DF4" w14:textId="0191650A" w:rsidR="00D14007" w:rsidRPr="007A2241" w:rsidRDefault="00503144" w:rsidP="007A2241">
                        <w:pPr>
                          <w:pStyle w:val="ListParagraph"/>
                          <w:widowControl w:val="0"/>
                          <w:numPr>
                            <w:ilvl w:val="0"/>
                            <w:numId w:val="39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Impact and legacy of Ancient Greece on today’s world</w:t>
                        </w:r>
                        <w:r w:rsidR="009415F5">
                          <w:rPr>
                            <w:rFonts w:ascii="Comic Sans MS" w:hAnsi="Comic Sans MS"/>
                          </w:rPr>
                          <w:t>.</w:t>
                        </w:r>
                      </w:p>
                    </w:txbxContent>
                  </v:textbox>
                </v:rect>
                <v:rect id="Rectangle 25" o:spid="_x0000_s1036" style="position:absolute;left:10506;top:11302;width:31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" strokecolor="#ffc000" strokeweight="2.5pt">
                  <v:shadow color="#868686" opacity="49150f" offset=".74833mm,.74833mm"/>
                  <v:textbox inset="2.88pt,2.88pt,2.88pt,2.88pt">
                    <w:txbxContent>
                      <w:p w14:paraId="44F20FCD" w14:textId="7C35A9E6" w:rsidR="004627F9" w:rsidRPr="005702C9" w:rsidRDefault="00E3463B" w:rsidP="004627F9">
                        <w:pPr>
                          <w:widowControl w:val="0"/>
                          <w:rPr>
                            <w:rFonts w:ascii="Comic Sans MS" w:hAnsi="Comic Sans MS"/>
                            <w:bCs/>
                          </w:rPr>
                        </w:pPr>
                        <w:r w:rsidRPr="005702C9">
                          <w:rPr>
                            <w:rFonts w:ascii="Comic Sans MS" w:hAnsi="Comic Sans MS"/>
                            <w:bCs/>
                          </w:rPr>
                          <w:t>I</w:t>
                        </w:r>
                        <w:r w:rsidR="00540939" w:rsidRPr="005702C9">
                          <w:rPr>
                            <w:rFonts w:ascii="Comic Sans MS" w:hAnsi="Comic Sans MS"/>
                            <w:bCs/>
                          </w:rPr>
                          <w:t xml:space="preserve">n </w:t>
                        </w:r>
                        <w:r w:rsidR="00B36341" w:rsidRPr="005702C9">
                          <w:rPr>
                            <w:rFonts w:ascii="Comic Sans MS" w:hAnsi="Comic Sans MS"/>
                            <w:bCs/>
                          </w:rPr>
                          <w:t>PE</w:t>
                        </w:r>
                        <w:r w:rsidR="004953B7" w:rsidRPr="005702C9">
                          <w:rPr>
                            <w:rFonts w:ascii="Comic Sans MS" w:hAnsi="Comic Sans MS"/>
                            <w:bCs/>
                          </w:rPr>
                          <w:t xml:space="preserve">, </w:t>
                        </w:r>
                        <w:r w:rsidR="00BC1E64" w:rsidRPr="005702C9">
                          <w:rPr>
                            <w:rFonts w:ascii="Comic Sans MS" w:hAnsi="Comic Sans MS"/>
                            <w:bCs/>
                          </w:rPr>
                          <w:t xml:space="preserve">we will learn skills </w:t>
                        </w:r>
                        <w:r w:rsidR="0057445D" w:rsidRPr="005702C9">
                          <w:rPr>
                            <w:rFonts w:ascii="Comic Sans MS" w:hAnsi="Comic Sans MS"/>
                            <w:bCs/>
                          </w:rPr>
                          <w:t>in gymnastics</w:t>
                        </w:r>
                        <w:r w:rsidR="002C39E9">
                          <w:rPr>
                            <w:rFonts w:ascii="Comic Sans MS" w:hAnsi="Comic Sans MS"/>
                            <w:bCs/>
                          </w:rPr>
                          <w:t xml:space="preserve"> and dance (indoor). We will practice and apply</w:t>
                        </w:r>
                        <w:r w:rsidR="0057445D" w:rsidRPr="005702C9">
                          <w:rPr>
                            <w:rFonts w:ascii="Comic Sans MS" w:hAnsi="Comic Sans MS"/>
                            <w:bCs/>
                          </w:rPr>
                          <w:t xml:space="preserve"> skills </w:t>
                        </w:r>
                        <w:r w:rsidR="00AB037B">
                          <w:rPr>
                            <w:rFonts w:ascii="Comic Sans MS" w:hAnsi="Comic Sans MS"/>
                            <w:bCs/>
                          </w:rPr>
                          <w:t>multi skills</w:t>
                        </w:r>
                        <w:r w:rsidR="0057445D" w:rsidRPr="005702C9">
                          <w:rPr>
                            <w:rFonts w:ascii="Comic Sans MS" w:hAnsi="Comic Sans MS"/>
                            <w:bCs/>
                          </w:rPr>
                          <w:t xml:space="preserve"> (outdoor)</w:t>
                        </w:r>
                        <w:r w:rsidR="00BC1E64" w:rsidRPr="005702C9">
                          <w:rPr>
                            <w:rFonts w:ascii="Comic Sans MS" w:hAnsi="Comic Sans MS"/>
                            <w:bCs/>
                          </w:rPr>
                          <w:t>.</w:t>
                        </w:r>
                      </w:p>
                      <w:p w14:paraId="7846D06A" w14:textId="0D8C710C" w:rsidR="004627F9" w:rsidRDefault="004627F9" w:rsidP="004627F9">
                        <w:pPr>
                          <w:widowControl w:val="0"/>
                          <w:rPr>
                            <w:rFonts w:ascii="Comic Sans MS" w:hAnsi="Comic Sans MS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rect id="Rectangle 27" o:spid="_x0000_s1037" style="position:absolute;left:10870;top:10660;width:290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" filled="f" strokecolor="#002060" strokeweight="2.5pt">
                  <v:shadow color="#868686" opacity="49150f" offset=".74833mm,.74833mm"/>
                  <v:textbox inset="2.88pt,2.88pt,2.88pt,2.88pt">
                    <w:txbxContent>
                      <w:p w14:paraId="24786C02" w14:textId="24F79C88" w:rsidR="004627F9" w:rsidRDefault="004627F9" w:rsidP="004627F9">
                        <w:pPr>
                          <w:widowControl w:val="0"/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  <w:u w:val="single"/>
                          </w:rPr>
                          <w:t xml:space="preserve">Year </w:t>
                        </w:r>
                        <w:r w:rsidR="00DF2DF3">
                          <w:rPr>
                            <w:rFonts w:ascii="Comic Sans MS" w:hAnsi="Comic Sans MS"/>
                            <w:sz w:val="24"/>
                            <w:szCs w:val="24"/>
                            <w:u w:val="single"/>
                          </w:rPr>
                          <w:t>4</w:t>
                        </w:r>
                        <w:r w:rsidR="006F32B4">
                          <w:rPr>
                            <w:rFonts w:ascii="Comic Sans MS" w:hAnsi="Comic Sans MS"/>
                            <w:sz w:val="24"/>
                            <w:szCs w:val="24"/>
                            <w:u w:val="single"/>
                          </w:rPr>
                          <w:t xml:space="preserve"> – Autumn 1</w:t>
                        </w:r>
                        <w:r w:rsidR="002C39E9">
                          <w:rPr>
                            <w:rFonts w:ascii="Comic Sans MS" w:hAnsi="Comic Sans MS"/>
                            <w:sz w:val="24"/>
                            <w:szCs w:val="24"/>
                            <w:u w:val="single"/>
                          </w:rPr>
                          <w:t xml:space="preserve"> and 2</w:t>
                        </w:r>
                      </w:p>
                      <w:p w14:paraId="3AD44E69" w14:textId="1355BDEB" w:rsidR="004627F9" w:rsidRDefault="004627F9" w:rsidP="004627F9">
                        <w:pPr>
                          <w:widowControl w:val="0"/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O</w:t>
                        </w:r>
                        <w:r w:rsidR="00A75CDB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ur topic for the Autumn Term is</w:t>
                        </w: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:</w:t>
                        </w:r>
                      </w:p>
                      <w:p w14:paraId="7DD0E922" w14:textId="21E5E898" w:rsidR="004627F9" w:rsidRDefault="00B970D1" w:rsidP="004627F9">
                        <w:pPr>
                          <w:widowControl w:val="0"/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  <w:t xml:space="preserve">Ancient </w:t>
                        </w:r>
                        <w:r w:rsidR="00FD7A64"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  <w:t>Greece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80A7E8B" w14:textId="42B2E1EC" w:rsidR="004A24F0" w:rsidRPr="009E2D73" w:rsidRDefault="004A24F0" w:rsidP="004A24F0">
      <w:pPr>
        <w:jc w:val="center"/>
        <w:rPr>
          <w:rFonts w:ascii="Comic Sans MS" w:hAnsi="Comic Sans MS"/>
          <w:b/>
        </w:rPr>
      </w:pPr>
    </w:p>
    <w:p w14:paraId="45A59527" w14:textId="7066692C" w:rsidR="004A24F0" w:rsidRDefault="00D14007" w:rsidP="00AD1170">
      <w:pPr>
        <w:jc w:val="center"/>
        <w:rPr>
          <w:rFonts w:ascii="Comic Sans MS" w:hAnsi="Comic Sans MS"/>
          <w:b/>
          <w:noProof/>
          <w:lang w:eastAsia="en-GB"/>
        </w:rPr>
      </w:pPr>
      <w:r w:rsidRPr="00D14007">
        <w:rPr>
          <w:noProof/>
          <w:lang w:eastAsia="en-GB"/>
        </w:rPr>
        <w:drawing>
          <wp:inline distT="0" distB="0" distL="0" distR="0" wp14:anchorId="55BE66B0" wp14:editId="4B21F2A4">
            <wp:extent cx="2553056" cy="1267002"/>
            <wp:effectExtent l="0" t="0" r="0" b="9525"/>
            <wp:docPr id="1584808674" name="Picture 1" descr="A building on a hi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808674" name="Picture 1" descr="A building on a hil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3056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40001" w14:textId="7750C827" w:rsidR="00377C5A" w:rsidRPr="00377C5A" w:rsidRDefault="00377C5A" w:rsidP="00377C5A">
      <w:pPr>
        <w:rPr>
          <w:rFonts w:ascii="Comic Sans MS" w:hAnsi="Comic Sans MS"/>
        </w:rPr>
      </w:pPr>
    </w:p>
    <w:p w14:paraId="711B7D4C" w14:textId="46A2BF06" w:rsidR="00377C5A" w:rsidRPr="00377C5A" w:rsidRDefault="00377C5A" w:rsidP="00377C5A">
      <w:pPr>
        <w:rPr>
          <w:rFonts w:ascii="Comic Sans MS" w:hAnsi="Comic Sans MS"/>
        </w:rPr>
      </w:pPr>
    </w:p>
    <w:p w14:paraId="6C87311A" w14:textId="1973B02D" w:rsidR="00377C5A" w:rsidRPr="00377C5A" w:rsidRDefault="00377C5A" w:rsidP="00377C5A">
      <w:pPr>
        <w:rPr>
          <w:rFonts w:ascii="Comic Sans MS" w:hAnsi="Comic Sans MS"/>
        </w:rPr>
      </w:pPr>
    </w:p>
    <w:p w14:paraId="063A8066" w14:textId="0D5C7890" w:rsidR="00377C5A" w:rsidRPr="00377C5A" w:rsidRDefault="00377C5A" w:rsidP="00377C5A">
      <w:pPr>
        <w:rPr>
          <w:rFonts w:ascii="Comic Sans MS" w:hAnsi="Comic Sans MS"/>
        </w:rPr>
      </w:pPr>
    </w:p>
    <w:p w14:paraId="2F89E5EF" w14:textId="5846CF73" w:rsidR="00377C5A" w:rsidRPr="00377C5A" w:rsidRDefault="00377C5A" w:rsidP="00377C5A">
      <w:pPr>
        <w:rPr>
          <w:rFonts w:ascii="Comic Sans MS" w:hAnsi="Comic Sans MS"/>
        </w:rPr>
      </w:pPr>
    </w:p>
    <w:p w14:paraId="2F914F83" w14:textId="74A41B2B" w:rsidR="00377C5A" w:rsidRPr="00377C5A" w:rsidRDefault="00377C5A" w:rsidP="00377C5A">
      <w:pPr>
        <w:rPr>
          <w:rFonts w:ascii="Comic Sans MS" w:hAnsi="Comic Sans MS"/>
        </w:rPr>
      </w:pPr>
    </w:p>
    <w:p w14:paraId="56B344DE" w14:textId="151FA4D7" w:rsidR="00377C5A" w:rsidRPr="00377C5A" w:rsidRDefault="00377C5A" w:rsidP="00377C5A">
      <w:pPr>
        <w:rPr>
          <w:rFonts w:ascii="Comic Sans MS" w:hAnsi="Comic Sans MS"/>
        </w:rPr>
      </w:pPr>
    </w:p>
    <w:p w14:paraId="7EB86F81" w14:textId="6A1A99EB" w:rsidR="00377C5A" w:rsidRPr="00377C5A" w:rsidRDefault="006E5435" w:rsidP="00377C5A">
      <w:pPr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F5928C" wp14:editId="6CF0E4DF">
                <wp:simplePos x="0" y="0"/>
                <wp:positionH relativeFrom="column">
                  <wp:posOffset>2705100</wp:posOffset>
                </wp:positionH>
                <wp:positionV relativeFrom="paragraph">
                  <wp:posOffset>74295</wp:posOffset>
                </wp:positionV>
                <wp:extent cx="3352800" cy="857250"/>
                <wp:effectExtent l="19050" t="19050" r="19050" b="1905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0053E1" w14:textId="7A2D0316" w:rsidR="006E5435" w:rsidRDefault="006E5435" w:rsidP="006E5435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CA5354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In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Latin</w:t>
                            </w:r>
                            <w:r w:rsidR="002C39E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,</w:t>
                            </w:r>
                            <w:r w:rsidRPr="00CA5354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we will focus on:</w:t>
                            </w:r>
                          </w:p>
                          <w:p w14:paraId="21CBBCC4" w14:textId="198FC528" w:rsidR="006E5435" w:rsidRPr="006E5435" w:rsidRDefault="006E5435" w:rsidP="006E543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6E5435">
                              <w:rPr>
                                <w:rFonts w:ascii="Comic Sans MS" w:hAnsi="Comic Sans MS"/>
                                <w:bCs/>
                              </w:rPr>
                              <w:t>Explaining the origins of the English language and learn new Latin words and their meaning</w:t>
                            </w: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.</w:t>
                            </w:r>
                          </w:p>
                          <w:p w14:paraId="212323E0" w14:textId="77777777" w:rsidR="006E5435" w:rsidRDefault="006E5435" w:rsidP="006E5435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C2411E1" w14:textId="77777777" w:rsidR="006E5435" w:rsidRDefault="006E5435" w:rsidP="006E5435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55F5928C" id="Rectangle 24" o:spid="_x0000_s1038" style="position:absolute;margin-left:213pt;margin-top:5.85pt;width:264pt;height:6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" strokecolor="#ed7d31 [3205]" strokeweight="2.5pt">
                <v:shadow color="#868686" opacity="49150f" offset=".74833mm,.74833mm"/>
                <v:textbox inset="2.88pt,2.88pt,2.88pt,2.88pt">
                  <w:txbxContent>
                    <w:p w14:paraId="490053E1" w14:textId="7A2D0316" w:rsidR="006E5435" w:rsidRDefault="006E5435" w:rsidP="006E5435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CA5354">
                        <w:rPr>
                          <w:rFonts w:ascii="Comic Sans MS" w:hAnsi="Comic Sans MS"/>
                          <w:b/>
                          <w:bCs/>
                        </w:rPr>
                        <w:t xml:space="preserve">In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Latin</w:t>
                      </w:r>
                      <w:r w:rsidR="002C39E9">
                        <w:rPr>
                          <w:rFonts w:ascii="Comic Sans MS" w:hAnsi="Comic Sans MS"/>
                          <w:b/>
                          <w:bCs/>
                        </w:rPr>
                        <w:t>,</w:t>
                      </w:r>
                      <w:r w:rsidRPr="00CA5354">
                        <w:rPr>
                          <w:rFonts w:ascii="Comic Sans MS" w:hAnsi="Comic Sans MS"/>
                          <w:b/>
                          <w:bCs/>
                        </w:rPr>
                        <w:t xml:space="preserve"> we will focus on:</w:t>
                      </w:r>
                    </w:p>
                    <w:p w14:paraId="21CBBCC4" w14:textId="198FC528" w:rsidR="006E5435" w:rsidRPr="006E5435" w:rsidRDefault="006E5435" w:rsidP="006E5435">
                      <w:pPr>
                        <w:pStyle w:val="ListParagraph"/>
                        <w:widowControl w:val="0"/>
                        <w:numPr>
                          <w:ilvl w:val="0"/>
                          <w:numId w:val="44"/>
                        </w:numPr>
                        <w:rPr>
                          <w:rFonts w:ascii="Comic Sans MS" w:hAnsi="Comic Sans MS"/>
                          <w:bCs/>
                        </w:rPr>
                      </w:pPr>
                      <w:r w:rsidRPr="006E5435">
                        <w:rPr>
                          <w:rFonts w:ascii="Comic Sans MS" w:hAnsi="Comic Sans MS"/>
                          <w:bCs/>
                        </w:rPr>
                        <w:t>Explaining the origins of the English language and learn new Latin words and their meaning</w:t>
                      </w:r>
                      <w:r>
                        <w:rPr>
                          <w:rFonts w:ascii="Comic Sans MS" w:hAnsi="Comic Sans MS"/>
                          <w:bCs/>
                        </w:rPr>
                        <w:t>.</w:t>
                      </w:r>
                    </w:p>
                    <w:p w14:paraId="212323E0" w14:textId="77777777" w:rsidR="006E5435" w:rsidRDefault="006E5435" w:rsidP="006E5435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14:paraId="5C2411E1" w14:textId="77777777" w:rsidR="006E5435" w:rsidRDefault="006E5435" w:rsidP="006E5435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14:paraId="3CDADE2A" w14:textId="08135E70" w:rsidR="00377C5A" w:rsidRPr="00377C5A" w:rsidRDefault="00377C5A" w:rsidP="00377C5A">
      <w:pPr>
        <w:rPr>
          <w:rFonts w:ascii="Comic Sans MS" w:hAnsi="Comic Sans MS"/>
        </w:rPr>
      </w:pPr>
    </w:p>
    <w:p w14:paraId="46AC01FD" w14:textId="4FD525EB" w:rsidR="00377C5A" w:rsidRPr="00377C5A" w:rsidRDefault="00377C5A" w:rsidP="00377C5A">
      <w:pPr>
        <w:rPr>
          <w:rFonts w:ascii="Comic Sans MS" w:hAnsi="Comic Sans MS"/>
        </w:rPr>
      </w:pPr>
    </w:p>
    <w:p w14:paraId="3F1C8E80" w14:textId="5290D652" w:rsidR="00377C5A" w:rsidRPr="00377C5A" w:rsidRDefault="00377C5A" w:rsidP="00377C5A">
      <w:pPr>
        <w:rPr>
          <w:rFonts w:ascii="Comic Sans MS" w:hAnsi="Comic Sans MS"/>
        </w:rPr>
      </w:pPr>
    </w:p>
    <w:p w14:paraId="48BE7D57" w14:textId="4EDB57E8" w:rsidR="00377C5A" w:rsidRPr="00377C5A" w:rsidRDefault="00377C5A" w:rsidP="00377C5A">
      <w:pPr>
        <w:rPr>
          <w:rFonts w:ascii="Comic Sans MS" w:hAnsi="Comic Sans MS"/>
        </w:rPr>
      </w:pPr>
    </w:p>
    <w:p w14:paraId="4FC84F4C" w14:textId="4F43385F" w:rsidR="00377C5A" w:rsidRPr="00377C5A" w:rsidRDefault="00377C5A" w:rsidP="00377C5A">
      <w:pPr>
        <w:rPr>
          <w:rFonts w:ascii="Comic Sans MS" w:hAnsi="Comic Sans MS"/>
        </w:rPr>
      </w:pPr>
    </w:p>
    <w:p w14:paraId="06C0B8DB" w14:textId="2A804D3A" w:rsidR="00377C5A" w:rsidRPr="00377C5A" w:rsidRDefault="00377C5A" w:rsidP="00377C5A">
      <w:pPr>
        <w:rPr>
          <w:rFonts w:ascii="Comic Sans MS" w:hAnsi="Comic Sans MS"/>
        </w:rPr>
      </w:pPr>
    </w:p>
    <w:p w14:paraId="171F6F3B" w14:textId="63E1D6C2" w:rsidR="00377C5A" w:rsidRPr="00377C5A" w:rsidRDefault="00377C5A" w:rsidP="00377C5A">
      <w:pPr>
        <w:rPr>
          <w:rFonts w:ascii="Comic Sans MS" w:hAnsi="Comic Sans MS"/>
        </w:rPr>
      </w:pPr>
    </w:p>
    <w:p w14:paraId="55E2F9FE" w14:textId="7F9D5F2F" w:rsidR="00377C5A" w:rsidRPr="00377C5A" w:rsidRDefault="00377C5A" w:rsidP="00377C5A">
      <w:pPr>
        <w:rPr>
          <w:rFonts w:ascii="Comic Sans MS" w:hAnsi="Comic Sans MS"/>
        </w:rPr>
      </w:pPr>
    </w:p>
    <w:p w14:paraId="53598D14" w14:textId="40B8B677" w:rsidR="00377C5A" w:rsidRPr="00377C5A" w:rsidRDefault="00377C5A" w:rsidP="00377C5A">
      <w:pPr>
        <w:rPr>
          <w:rFonts w:ascii="Comic Sans MS" w:hAnsi="Comic Sans MS"/>
        </w:rPr>
      </w:pPr>
    </w:p>
    <w:p w14:paraId="0AC4EF3E" w14:textId="480047AA" w:rsidR="00377C5A" w:rsidRPr="00377C5A" w:rsidRDefault="006E5435" w:rsidP="00377C5A">
      <w:pPr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493821" wp14:editId="58AEA6D9">
                <wp:simplePos x="0" y="0"/>
                <wp:positionH relativeFrom="column">
                  <wp:posOffset>-542925</wp:posOffset>
                </wp:positionH>
                <wp:positionV relativeFrom="paragraph">
                  <wp:posOffset>151765</wp:posOffset>
                </wp:positionV>
                <wp:extent cx="3124200" cy="809625"/>
                <wp:effectExtent l="19050" t="19050" r="19050" b="28575"/>
                <wp:wrapNone/>
                <wp:docPr id="3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10FA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1E6BFE" w14:textId="44E915A7" w:rsidR="00377C5A" w:rsidRPr="009767F2" w:rsidRDefault="00316C14" w:rsidP="00377C5A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9767F2"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In </w:t>
                            </w:r>
                            <w:r w:rsidR="00BE644A" w:rsidRPr="009767F2"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</w:rPr>
                              <w:t>Music</w:t>
                            </w:r>
                            <w:r w:rsidR="00377C5A" w:rsidRPr="009767F2"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we will</w:t>
                            </w:r>
                            <w:r w:rsidR="003F5A0B" w:rsidRPr="009767F2"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focus on</w:t>
                            </w:r>
                            <w:r w:rsidR="00377C5A" w:rsidRPr="009767F2"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</w:rPr>
                              <w:t>:</w:t>
                            </w:r>
                          </w:p>
                          <w:p w14:paraId="1AC9749B" w14:textId="77777777" w:rsidR="007F236D" w:rsidRPr="009767F2" w:rsidRDefault="007F236D" w:rsidP="00CA535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9767F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Performing</w:t>
                            </w:r>
                          </w:p>
                          <w:p w14:paraId="766C2D7F" w14:textId="57CE2760" w:rsidR="007F236D" w:rsidRPr="009767F2" w:rsidRDefault="008507C3" w:rsidP="00CA535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9767F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Listening</w:t>
                            </w:r>
                          </w:p>
                          <w:p w14:paraId="302267C7" w14:textId="1B613BC1" w:rsidR="003F5A0B" w:rsidRPr="009767F2" w:rsidRDefault="007F236D" w:rsidP="00CA535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9767F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A</w:t>
                            </w:r>
                            <w:r w:rsidR="008507C3" w:rsidRPr="009767F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ppreciating</w:t>
                            </w:r>
                          </w:p>
                          <w:p w14:paraId="1F21EB95" w14:textId="77777777" w:rsidR="00377C5A" w:rsidRDefault="00377C5A" w:rsidP="00377C5A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735773CA" w14:textId="77777777" w:rsidR="00377C5A" w:rsidRDefault="00377C5A" w:rsidP="00377C5A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79493821" id="_x0000_s1039" style="position:absolute;margin-left:-42.75pt;margin-top:11.95pt;width:246pt;height:6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" strokecolor="#c10fa8" strokeweight="2.5pt">
                <v:shadow color="#868686" opacity="49150f" offset=".74833mm,.74833mm"/>
                <v:textbox inset="2.88pt,2.88pt,2.88pt,2.88pt">
                  <w:txbxContent>
                    <w:p w14:paraId="791E6BFE" w14:textId="44E915A7" w:rsidR="00377C5A" w:rsidRPr="009767F2" w:rsidRDefault="00316C14" w:rsidP="00377C5A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</w:rPr>
                      </w:pPr>
                      <w:r w:rsidRPr="009767F2"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</w:rPr>
                        <w:t xml:space="preserve">In </w:t>
                      </w:r>
                      <w:r w:rsidR="00BE644A" w:rsidRPr="009767F2"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</w:rPr>
                        <w:t>Music</w:t>
                      </w:r>
                      <w:r w:rsidR="00377C5A" w:rsidRPr="009767F2"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</w:rPr>
                        <w:t xml:space="preserve"> we will</w:t>
                      </w:r>
                      <w:r w:rsidR="003F5A0B" w:rsidRPr="009767F2"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</w:rPr>
                        <w:t xml:space="preserve"> focus on</w:t>
                      </w:r>
                      <w:r w:rsidR="00377C5A" w:rsidRPr="009767F2"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</w:rPr>
                        <w:t>:</w:t>
                      </w:r>
                    </w:p>
                    <w:p w14:paraId="1AC9749B" w14:textId="77777777" w:rsidR="007F236D" w:rsidRPr="009767F2" w:rsidRDefault="007F236D" w:rsidP="00CA5354">
                      <w:pPr>
                        <w:pStyle w:val="ListParagraph"/>
                        <w:widowControl w:val="0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9767F2">
                        <w:rPr>
                          <w:rFonts w:ascii="Comic Sans MS" w:hAnsi="Comic Sans MS"/>
                          <w:sz w:val="19"/>
                          <w:szCs w:val="19"/>
                        </w:rPr>
                        <w:t>Performing</w:t>
                      </w:r>
                    </w:p>
                    <w:p w14:paraId="766C2D7F" w14:textId="57CE2760" w:rsidR="007F236D" w:rsidRPr="009767F2" w:rsidRDefault="008507C3" w:rsidP="00CA5354">
                      <w:pPr>
                        <w:pStyle w:val="ListParagraph"/>
                        <w:widowControl w:val="0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9767F2">
                        <w:rPr>
                          <w:rFonts w:ascii="Comic Sans MS" w:hAnsi="Comic Sans MS"/>
                          <w:sz w:val="19"/>
                          <w:szCs w:val="19"/>
                        </w:rPr>
                        <w:t>Listening</w:t>
                      </w:r>
                    </w:p>
                    <w:p w14:paraId="302267C7" w14:textId="1B613BC1" w:rsidR="003F5A0B" w:rsidRPr="009767F2" w:rsidRDefault="007F236D" w:rsidP="00CA5354">
                      <w:pPr>
                        <w:pStyle w:val="ListParagraph"/>
                        <w:widowControl w:val="0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9767F2">
                        <w:rPr>
                          <w:rFonts w:ascii="Comic Sans MS" w:hAnsi="Comic Sans MS"/>
                          <w:sz w:val="19"/>
                          <w:szCs w:val="19"/>
                        </w:rPr>
                        <w:t>A</w:t>
                      </w:r>
                      <w:r w:rsidR="008507C3" w:rsidRPr="009767F2">
                        <w:rPr>
                          <w:rFonts w:ascii="Comic Sans MS" w:hAnsi="Comic Sans MS"/>
                          <w:sz w:val="19"/>
                          <w:szCs w:val="19"/>
                        </w:rPr>
                        <w:t>ppreciating</w:t>
                      </w:r>
                    </w:p>
                    <w:p w14:paraId="1F21EB95" w14:textId="77777777" w:rsidR="00377C5A" w:rsidRDefault="00377C5A" w:rsidP="00377C5A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14:paraId="735773CA" w14:textId="77777777" w:rsidR="00377C5A" w:rsidRDefault="00377C5A" w:rsidP="00377C5A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14:paraId="624EE1F6" w14:textId="1D3BBAA1" w:rsidR="00377C5A" w:rsidRPr="00377C5A" w:rsidRDefault="00377C5A" w:rsidP="00377C5A">
      <w:pPr>
        <w:rPr>
          <w:rFonts w:ascii="Comic Sans MS" w:hAnsi="Comic Sans MS"/>
        </w:rPr>
      </w:pPr>
    </w:p>
    <w:p w14:paraId="2928DD9E" w14:textId="3326C923" w:rsidR="00377C5A" w:rsidRPr="00377C5A" w:rsidRDefault="00377C5A" w:rsidP="00377C5A">
      <w:pPr>
        <w:rPr>
          <w:rFonts w:ascii="Comic Sans MS" w:hAnsi="Comic Sans MS"/>
        </w:rPr>
      </w:pPr>
    </w:p>
    <w:p w14:paraId="3E59773C" w14:textId="28B2B34B" w:rsidR="00377C5A" w:rsidRPr="00377C5A" w:rsidRDefault="007F236D" w:rsidP="00377C5A">
      <w:pPr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17D048" wp14:editId="364ABDBC">
                <wp:simplePos x="0" y="0"/>
                <wp:positionH relativeFrom="column">
                  <wp:posOffset>2705100</wp:posOffset>
                </wp:positionH>
                <wp:positionV relativeFrom="paragraph">
                  <wp:posOffset>40005</wp:posOffset>
                </wp:positionV>
                <wp:extent cx="3402965" cy="1143000"/>
                <wp:effectExtent l="19050" t="19050" r="26035" b="19050"/>
                <wp:wrapNone/>
                <wp:docPr id="3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296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E16C64" w14:textId="40C5538C" w:rsidR="00D17C4B" w:rsidRPr="00D14007" w:rsidRDefault="00800D99" w:rsidP="00D17C4B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14007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="00D8642D" w:rsidRPr="00D14007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World Views</w:t>
                            </w:r>
                            <w:r w:rsidR="002C39E9" w:rsidRPr="00D14007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and R</w:t>
                            </w:r>
                            <w:r w:rsidR="006028C1" w:rsidRPr="00D14007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eligion</w:t>
                            </w:r>
                            <w:r w:rsidR="00E04EEB" w:rsidRPr="00D14007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we will</w:t>
                            </w:r>
                            <w:r w:rsidR="00140FB2" w:rsidRPr="00D14007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focus on the topic ‘</w:t>
                            </w:r>
                            <w:r w:rsidR="00D14007" w:rsidRPr="00D14007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Communities</w:t>
                            </w:r>
                            <w:r w:rsidR="007F236D" w:rsidRPr="00D14007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’ </w:t>
                            </w:r>
                            <w:r w:rsidR="00316DC2" w:rsidRPr="00D14007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including:</w:t>
                            </w:r>
                          </w:p>
                          <w:p w14:paraId="28D600FC" w14:textId="37904B62" w:rsidR="00E04EEB" w:rsidRPr="00B4405F" w:rsidRDefault="006028C1" w:rsidP="006028C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4405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Remembrance Day</w:t>
                            </w:r>
                          </w:p>
                          <w:p w14:paraId="35A8B1D0" w14:textId="71DF398D" w:rsidR="006028C1" w:rsidRPr="00B4405F" w:rsidRDefault="00D14007" w:rsidP="006028C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4405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Christmas</w:t>
                            </w:r>
                          </w:p>
                          <w:p w14:paraId="19709420" w14:textId="6C5DB1C2" w:rsidR="006028C1" w:rsidRPr="00B4405F" w:rsidRDefault="00D14007" w:rsidP="006028C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4405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Communities linked to Islam, Hinduism and Christianity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3A17D048" id="_x0000_s1040" style="position:absolute;margin-left:213pt;margin-top:3.15pt;width:267.95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" strokecolor="#00b0f0" strokeweight="2.5pt">
                <v:shadow color="#868686" opacity="49150f" offset=".74833mm,.74833mm"/>
                <v:textbox inset="2.88pt,2.88pt,2.88pt,2.88pt">
                  <w:txbxContent>
                    <w:p w14:paraId="53E16C64" w14:textId="40C5538C" w:rsidR="00D17C4B" w:rsidRPr="00D14007" w:rsidRDefault="00800D99" w:rsidP="00D17C4B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D14007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In </w:t>
                      </w:r>
                      <w:r w:rsidR="00D8642D" w:rsidRPr="00D14007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World Views</w:t>
                      </w:r>
                      <w:r w:rsidR="002C39E9" w:rsidRPr="00D14007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and </w:t>
                      </w:r>
                      <w:proofErr w:type="gramStart"/>
                      <w:r w:rsidR="002C39E9" w:rsidRPr="00D14007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R</w:t>
                      </w:r>
                      <w:r w:rsidR="006028C1" w:rsidRPr="00D14007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eligion</w:t>
                      </w:r>
                      <w:proofErr w:type="gramEnd"/>
                      <w:r w:rsidR="00E04EEB" w:rsidRPr="00D14007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we will</w:t>
                      </w:r>
                      <w:r w:rsidR="00140FB2" w:rsidRPr="00D14007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focus on the topic ‘</w:t>
                      </w:r>
                      <w:r w:rsidR="00D14007" w:rsidRPr="00D14007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Communities</w:t>
                      </w:r>
                      <w:r w:rsidR="007F236D" w:rsidRPr="00D14007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’ </w:t>
                      </w:r>
                      <w:r w:rsidR="00316DC2" w:rsidRPr="00D14007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including:</w:t>
                      </w:r>
                    </w:p>
                    <w:p w14:paraId="28D600FC" w14:textId="37904B62" w:rsidR="00E04EEB" w:rsidRPr="00B4405F" w:rsidRDefault="006028C1" w:rsidP="006028C1">
                      <w:pPr>
                        <w:pStyle w:val="ListParagraph"/>
                        <w:widowControl w:val="0"/>
                        <w:numPr>
                          <w:ilvl w:val="0"/>
                          <w:numId w:val="4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4405F">
                        <w:rPr>
                          <w:rFonts w:ascii="Comic Sans MS" w:hAnsi="Comic Sans MS"/>
                          <w:sz w:val="18"/>
                          <w:szCs w:val="18"/>
                        </w:rPr>
                        <w:t>Remembrance Day</w:t>
                      </w:r>
                    </w:p>
                    <w:p w14:paraId="35A8B1D0" w14:textId="71DF398D" w:rsidR="006028C1" w:rsidRPr="00B4405F" w:rsidRDefault="00D14007" w:rsidP="006028C1">
                      <w:pPr>
                        <w:pStyle w:val="ListParagraph"/>
                        <w:widowControl w:val="0"/>
                        <w:numPr>
                          <w:ilvl w:val="0"/>
                          <w:numId w:val="4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4405F">
                        <w:rPr>
                          <w:rFonts w:ascii="Comic Sans MS" w:hAnsi="Comic Sans MS"/>
                          <w:sz w:val="18"/>
                          <w:szCs w:val="18"/>
                        </w:rPr>
                        <w:t>Christmas</w:t>
                      </w:r>
                    </w:p>
                    <w:p w14:paraId="19709420" w14:textId="6C5DB1C2" w:rsidR="006028C1" w:rsidRPr="00B4405F" w:rsidRDefault="00D14007" w:rsidP="006028C1">
                      <w:pPr>
                        <w:pStyle w:val="ListParagraph"/>
                        <w:widowControl w:val="0"/>
                        <w:numPr>
                          <w:ilvl w:val="0"/>
                          <w:numId w:val="4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4405F">
                        <w:rPr>
                          <w:rFonts w:ascii="Comic Sans MS" w:hAnsi="Comic Sans MS"/>
                          <w:sz w:val="18"/>
                          <w:szCs w:val="18"/>
                        </w:rPr>
                        <w:t>Communities linked to Islam, Hinduism and Christianity</w:t>
                      </w:r>
                    </w:p>
                  </w:txbxContent>
                </v:textbox>
              </v:rect>
            </w:pict>
          </mc:Fallback>
        </mc:AlternateContent>
      </w:r>
    </w:p>
    <w:p w14:paraId="7A3A4755" w14:textId="1EFE02E6" w:rsidR="00377C5A" w:rsidRPr="00377C5A" w:rsidRDefault="00377C5A" w:rsidP="00377C5A">
      <w:pPr>
        <w:rPr>
          <w:rFonts w:ascii="Comic Sans MS" w:hAnsi="Comic Sans MS"/>
        </w:rPr>
      </w:pPr>
    </w:p>
    <w:p w14:paraId="5C3876AC" w14:textId="72286AE8" w:rsidR="00377C5A" w:rsidRPr="00377C5A" w:rsidRDefault="00377C5A" w:rsidP="00377C5A">
      <w:pPr>
        <w:tabs>
          <w:tab w:val="left" w:pos="1104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sectPr w:rsidR="00377C5A" w:rsidRPr="00377C5A" w:rsidSect="003F51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84F9D" w14:textId="77777777" w:rsidR="00843A86" w:rsidRDefault="00843A86" w:rsidP="009A3DED">
      <w:r>
        <w:separator/>
      </w:r>
    </w:p>
  </w:endnote>
  <w:endnote w:type="continuationSeparator" w:id="0">
    <w:p w14:paraId="41DED0D4" w14:textId="77777777" w:rsidR="00843A86" w:rsidRDefault="00843A86" w:rsidP="009A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67A58" w14:textId="77777777" w:rsidR="00843A86" w:rsidRDefault="00843A86" w:rsidP="009A3DED">
      <w:r>
        <w:separator/>
      </w:r>
    </w:p>
  </w:footnote>
  <w:footnote w:type="continuationSeparator" w:id="0">
    <w:p w14:paraId="6F26CD1D" w14:textId="77777777" w:rsidR="00843A86" w:rsidRDefault="00843A86" w:rsidP="009A3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1384F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D5C93"/>
    <w:multiLevelType w:val="hybridMultilevel"/>
    <w:tmpl w:val="6422C542"/>
    <w:lvl w:ilvl="0" w:tplc="336E60AC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450ED6"/>
    <w:multiLevelType w:val="hybridMultilevel"/>
    <w:tmpl w:val="CA908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E5C7F"/>
    <w:multiLevelType w:val="hybridMultilevel"/>
    <w:tmpl w:val="5C547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64224"/>
    <w:multiLevelType w:val="hybridMultilevel"/>
    <w:tmpl w:val="59BE5AE6"/>
    <w:lvl w:ilvl="0" w:tplc="336E60AC">
      <w:numFmt w:val="bullet"/>
      <w:lvlText w:val="•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ED7E4F"/>
    <w:multiLevelType w:val="hybridMultilevel"/>
    <w:tmpl w:val="02C6E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01200"/>
    <w:multiLevelType w:val="hybridMultilevel"/>
    <w:tmpl w:val="9AAC5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03E51"/>
    <w:multiLevelType w:val="hybridMultilevel"/>
    <w:tmpl w:val="27CAC33C"/>
    <w:lvl w:ilvl="0" w:tplc="336E60AC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33FF4"/>
    <w:multiLevelType w:val="hybridMultilevel"/>
    <w:tmpl w:val="817604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F8320D"/>
    <w:multiLevelType w:val="hybridMultilevel"/>
    <w:tmpl w:val="ADD43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E2541"/>
    <w:multiLevelType w:val="hybridMultilevel"/>
    <w:tmpl w:val="ED80C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D58D5"/>
    <w:multiLevelType w:val="hybridMultilevel"/>
    <w:tmpl w:val="4B7C2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E5CEC"/>
    <w:multiLevelType w:val="hybridMultilevel"/>
    <w:tmpl w:val="3C561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429C9"/>
    <w:multiLevelType w:val="hybridMultilevel"/>
    <w:tmpl w:val="9866FA72"/>
    <w:lvl w:ilvl="0" w:tplc="336E60AC">
      <w:numFmt w:val="bullet"/>
      <w:lvlText w:val="•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2D4B29"/>
    <w:multiLevelType w:val="hybridMultilevel"/>
    <w:tmpl w:val="2ED4D966"/>
    <w:lvl w:ilvl="0" w:tplc="336E60AC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80DB1"/>
    <w:multiLevelType w:val="hybridMultilevel"/>
    <w:tmpl w:val="E3023FEC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3CC61A2"/>
    <w:multiLevelType w:val="hybridMultilevel"/>
    <w:tmpl w:val="9420F47A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22134"/>
    <w:multiLevelType w:val="hybridMultilevel"/>
    <w:tmpl w:val="1478A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261EE"/>
    <w:multiLevelType w:val="hybridMultilevel"/>
    <w:tmpl w:val="5B9E3DA4"/>
    <w:lvl w:ilvl="0" w:tplc="336E60AC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D3E47"/>
    <w:multiLevelType w:val="hybridMultilevel"/>
    <w:tmpl w:val="D5A01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C76F2"/>
    <w:multiLevelType w:val="hybridMultilevel"/>
    <w:tmpl w:val="DC647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C20F0"/>
    <w:multiLevelType w:val="hybridMultilevel"/>
    <w:tmpl w:val="3A506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A45A9"/>
    <w:multiLevelType w:val="hybridMultilevel"/>
    <w:tmpl w:val="2DEE7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A7546"/>
    <w:multiLevelType w:val="hybridMultilevel"/>
    <w:tmpl w:val="911C7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96E87"/>
    <w:multiLevelType w:val="hybridMultilevel"/>
    <w:tmpl w:val="B4B4EAE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5C230C"/>
    <w:multiLevelType w:val="hybridMultilevel"/>
    <w:tmpl w:val="91645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05E07"/>
    <w:multiLevelType w:val="hybridMultilevel"/>
    <w:tmpl w:val="1E5AD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65EBF"/>
    <w:multiLevelType w:val="hybridMultilevel"/>
    <w:tmpl w:val="174E8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270DA"/>
    <w:multiLevelType w:val="hybridMultilevel"/>
    <w:tmpl w:val="7A76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9512C"/>
    <w:multiLevelType w:val="hybridMultilevel"/>
    <w:tmpl w:val="75DCE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3433A"/>
    <w:multiLevelType w:val="hybridMultilevel"/>
    <w:tmpl w:val="72362268"/>
    <w:lvl w:ilvl="0" w:tplc="336E60AC">
      <w:numFmt w:val="bullet"/>
      <w:lvlText w:val="•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221259"/>
    <w:multiLevelType w:val="hybridMultilevel"/>
    <w:tmpl w:val="2796F57A"/>
    <w:lvl w:ilvl="0" w:tplc="336E60AC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D0E2A"/>
    <w:multiLevelType w:val="hybridMultilevel"/>
    <w:tmpl w:val="85020D56"/>
    <w:lvl w:ilvl="0" w:tplc="30047B80">
      <w:numFmt w:val="bullet"/>
      <w:lvlText w:val="•"/>
      <w:lvlJc w:val="left"/>
      <w:pPr>
        <w:ind w:left="720" w:hanging="720"/>
      </w:pPr>
      <w:rPr>
        <w:rFonts w:ascii="Arial" w:eastAsia="Helvetic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CA10CD"/>
    <w:multiLevelType w:val="hybridMultilevel"/>
    <w:tmpl w:val="6EEA6E20"/>
    <w:lvl w:ilvl="0" w:tplc="336E60AC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4B6570"/>
    <w:multiLevelType w:val="hybridMultilevel"/>
    <w:tmpl w:val="670817D0"/>
    <w:lvl w:ilvl="0" w:tplc="336E60AC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136D4D"/>
    <w:multiLevelType w:val="hybridMultilevel"/>
    <w:tmpl w:val="F5CE6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D7448"/>
    <w:multiLevelType w:val="hybridMultilevel"/>
    <w:tmpl w:val="853E4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D39BE"/>
    <w:multiLevelType w:val="hybridMultilevel"/>
    <w:tmpl w:val="DEE6CBBE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 w15:restartNumberingAfterBreak="0">
    <w:nsid w:val="6C0661B1"/>
    <w:multiLevelType w:val="hybridMultilevel"/>
    <w:tmpl w:val="FE604F02"/>
    <w:lvl w:ilvl="0" w:tplc="CD9A1A08">
      <w:numFmt w:val="bullet"/>
      <w:lvlText w:val="•"/>
      <w:lvlJc w:val="left"/>
      <w:pPr>
        <w:ind w:left="1080" w:hanging="72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2472AE"/>
    <w:multiLevelType w:val="hybridMultilevel"/>
    <w:tmpl w:val="A3EAB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286E25"/>
    <w:multiLevelType w:val="hybridMultilevel"/>
    <w:tmpl w:val="9CDAD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31C02"/>
    <w:multiLevelType w:val="hybridMultilevel"/>
    <w:tmpl w:val="3EFEF8B0"/>
    <w:lvl w:ilvl="0" w:tplc="336E60AC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F7675A"/>
    <w:multiLevelType w:val="hybridMultilevel"/>
    <w:tmpl w:val="6AE0A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C4170"/>
    <w:multiLevelType w:val="hybridMultilevel"/>
    <w:tmpl w:val="48C4F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646143">
    <w:abstractNumId w:val="3"/>
  </w:num>
  <w:num w:numId="2" w16cid:durableId="1387682868">
    <w:abstractNumId w:val="32"/>
  </w:num>
  <w:num w:numId="3" w16cid:durableId="1077047482">
    <w:abstractNumId w:val="25"/>
  </w:num>
  <w:num w:numId="4" w16cid:durableId="104664156">
    <w:abstractNumId w:val="43"/>
  </w:num>
  <w:num w:numId="5" w16cid:durableId="2047413745">
    <w:abstractNumId w:val="26"/>
  </w:num>
  <w:num w:numId="6" w16cid:durableId="1319336796">
    <w:abstractNumId w:val="28"/>
  </w:num>
  <w:num w:numId="7" w16cid:durableId="146090656">
    <w:abstractNumId w:val="19"/>
  </w:num>
  <w:num w:numId="8" w16cid:durableId="1202792144">
    <w:abstractNumId w:val="0"/>
  </w:num>
  <w:num w:numId="9" w16cid:durableId="225773160">
    <w:abstractNumId w:val="35"/>
  </w:num>
  <w:num w:numId="10" w16cid:durableId="689573153">
    <w:abstractNumId w:val="36"/>
  </w:num>
  <w:num w:numId="11" w16cid:durableId="1569999006">
    <w:abstractNumId w:val="6"/>
  </w:num>
  <w:num w:numId="12" w16cid:durableId="2121800795">
    <w:abstractNumId w:val="22"/>
  </w:num>
  <w:num w:numId="13" w16cid:durableId="574048754">
    <w:abstractNumId w:val="17"/>
  </w:num>
  <w:num w:numId="14" w16cid:durableId="643659107">
    <w:abstractNumId w:val="20"/>
  </w:num>
  <w:num w:numId="15" w16cid:durableId="1339581175">
    <w:abstractNumId w:val="24"/>
  </w:num>
  <w:num w:numId="16" w16cid:durableId="1015352186">
    <w:abstractNumId w:val="9"/>
  </w:num>
  <w:num w:numId="17" w16cid:durableId="2138330635">
    <w:abstractNumId w:val="21"/>
  </w:num>
  <w:num w:numId="18" w16cid:durableId="525171397">
    <w:abstractNumId w:val="7"/>
  </w:num>
  <w:num w:numId="19" w16cid:durableId="1611937814">
    <w:abstractNumId w:val="13"/>
  </w:num>
  <w:num w:numId="20" w16cid:durableId="1607276444">
    <w:abstractNumId w:val="30"/>
  </w:num>
  <w:num w:numId="21" w16cid:durableId="1299922204">
    <w:abstractNumId w:val="18"/>
  </w:num>
  <w:num w:numId="22" w16cid:durableId="545945380">
    <w:abstractNumId w:val="41"/>
  </w:num>
  <w:num w:numId="23" w16cid:durableId="723021194">
    <w:abstractNumId w:val="33"/>
  </w:num>
  <w:num w:numId="24" w16cid:durableId="2015649041">
    <w:abstractNumId w:val="34"/>
  </w:num>
  <w:num w:numId="25" w16cid:durableId="1274823845">
    <w:abstractNumId w:val="14"/>
  </w:num>
  <w:num w:numId="26" w16cid:durableId="677391344">
    <w:abstractNumId w:val="31"/>
  </w:num>
  <w:num w:numId="27" w16cid:durableId="715785803">
    <w:abstractNumId w:val="2"/>
  </w:num>
  <w:num w:numId="28" w16cid:durableId="1194226195">
    <w:abstractNumId w:val="23"/>
  </w:num>
  <w:num w:numId="29" w16cid:durableId="693730219">
    <w:abstractNumId w:val="38"/>
  </w:num>
  <w:num w:numId="30" w16cid:durableId="507646418">
    <w:abstractNumId w:val="16"/>
  </w:num>
  <w:num w:numId="31" w16cid:durableId="166292122">
    <w:abstractNumId w:val="27"/>
  </w:num>
  <w:num w:numId="32" w16cid:durableId="609164958">
    <w:abstractNumId w:val="15"/>
  </w:num>
  <w:num w:numId="33" w16cid:durableId="116916285">
    <w:abstractNumId w:val="8"/>
  </w:num>
  <w:num w:numId="34" w16cid:durableId="1015227519">
    <w:abstractNumId w:val="4"/>
  </w:num>
  <w:num w:numId="35" w16cid:durableId="545020771">
    <w:abstractNumId w:val="1"/>
  </w:num>
  <w:num w:numId="36" w16cid:durableId="170875606">
    <w:abstractNumId w:val="12"/>
  </w:num>
  <w:num w:numId="37" w16cid:durableId="1229341360">
    <w:abstractNumId w:val="29"/>
  </w:num>
  <w:num w:numId="38" w16cid:durableId="2097702288">
    <w:abstractNumId w:val="10"/>
  </w:num>
  <w:num w:numId="39" w16cid:durableId="847136891">
    <w:abstractNumId w:val="5"/>
  </w:num>
  <w:num w:numId="40" w16cid:durableId="1907106734">
    <w:abstractNumId w:val="40"/>
  </w:num>
  <w:num w:numId="41" w16cid:durableId="118181765">
    <w:abstractNumId w:val="11"/>
  </w:num>
  <w:num w:numId="42" w16cid:durableId="345249606">
    <w:abstractNumId w:val="42"/>
  </w:num>
  <w:num w:numId="43" w16cid:durableId="2132480591">
    <w:abstractNumId w:val="37"/>
  </w:num>
  <w:num w:numId="44" w16cid:durableId="48432470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2C"/>
    <w:rsid w:val="00016456"/>
    <w:rsid w:val="00027B3C"/>
    <w:rsid w:val="00045C5A"/>
    <w:rsid w:val="00066029"/>
    <w:rsid w:val="00066BAE"/>
    <w:rsid w:val="00071BDD"/>
    <w:rsid w:val="000773F3"/>
    <w:rsid w:val="000907EE"/>
    <w:rsid w:val="000A037E"/>
    <w:rsid w:val="000A6BE8"/>
    <w:rsid w:val="000B73F5"/>
    <w:rsid w:val="000B79A8"/>
    <w:rsid w:val="000C351D"/>
    <w:rsid w:val="000D6BBE"/>
    <w:rsid w:val="000D7D39"/>
    <w:rsid w:val="000E3BFC"/>
    <w:rsid w:val="000F13C3"/>
    <w:rsid w:val="000F439C"/>
    <w:rsid w:val="0012295D"/>
    <w:rsid w:val="00125052"/>
    <w:rsid w:val="001253A7"/>
    <w:rsid w:val="00136FE9"/>
    <w:rsid w:val="00140FB2"/>
    <w:rsid w:val="0015491E"/>
    <w:rsid w:val="00164C09"/>
    <w:rsid w:val="001C42D3"/>
    <w:rsid w:val="001C6B22"/>
    <w:rsid w:val="001D37FB"/>
    <w:rsid w:val="001E1009"/>
    <w:rsid w:val="001E569E"/>
    <w:rsid w:val="001F7C98"/>
    <w:rsid w:val="0020284C"/>
    <w:rsid w:val="00213471"/>
    <w:rsid w:val="0022125A"/>
    <w:rsid w:val="002220DB"/>
    <w:rsid w:val="0022644F"/>
    <w:rsid w:val="002327C6"/>
    <w:rsid w:val="00247C7A"/>
    <w:rsid w:val="00251E59"/>
    <w:rsid w:val="00267934"/>
    <w:rsid w:val="00281B04"/>
    <w:rsid w:val="002A4858"/>
    <w:rsid w:val="002C39E9"/>
    <w:rsid w:val="002C7A29"/>
    <w:rsid w:val="002D41FB"/>
    <w:rsid w:val="002D4B2D"/>
    <w:rsid w:val="002F0A6E"/>
    <w:rsid w:val="00316C14"/>
    <w:rsid w:val="00316DC2"/>
    <w:rsid w:val="003320B2"/>
    <w:rsid w:val="00343313"/>
    <w:rsid w:val="00346DFE"/>
    <w:rsid w:val="00356B1B"/>
    <w:rsid w:val="003650FF"/>
    <w:rsid w:val="00370EAF"/>
    <w:rsid w:val="003771B0"/>
    <w:rsid w:val="00377C5A"/>
    <w:rsid w:val="003841CF"/>
    <w:rsid w:val="00387ED5"/>
    <w:rsid w:val="00395F7D"/>
    <w:rsid w:val="003A5348"/>
    <w:rsid w:val="003A6620"/>
    <w:rsid w:val="003B175E"/>
    <w:rsid w:val="003B7192"/>
    <w:rsid w:val="003D3907"/>
    <w:rsid w:val="003E1AD2"/>
    <w:rsid w:val="003E3B00"/>
    <w:rsid w:val="003E682D"/>
    <w:rsid w:val="003F3B9C"/>
    <w:rsid w:val="003F519A"/>
    <w:rsid w:val="003F5A0B"/>
    <w:rsid w:val="003F7A60"/>
    <w:rsid w:val="00415B59"/>
    <w:rsid w:val="00422EFD"/>
    <w:rsid w:val="004370E0"/>
    <w:rsid w:val="00450415"/>
    <w:rsid w:val="004627F9"/>
    <w:rsid w:val="00467179"/>
    <w:rsid w:val="00481275"/>
    <w:rsid w:val="004820F2"/>
    <w:rsid w:val="00494E49"/>
    <w:rsid w:val="00495393"/>
    <w:rsid w:val="004953B7"/>
    <w:rsid w:val="00495DAA"/>
    <w:rsid w:val="004A0D2C"/>
    <w:rsid w:val="004A1100"/>
    <w:rsid w:val="004A24F0"/>
    <w:rsid w:val="004B1746"/>
    <w:rsid w:val="004B4EE0"/>
    <w:rsid w:val="004C13C0"/>
    <w:rsid w:val="004C6630"/>
    <w:rsid w:val="004D53A1"/>
    <w:rsid w:val="004D67AC"/>
    <w:rsid w:val="004E4E79"/>
    <w:rsid w:val="004F1467"/>
    <w:rsid w:val="00501C92"/>
    <w:rsid w:val="00503144"/>
    <w:rsid w:val="00515468"/>
    <w:rsid w:val="005316EC"/>
    <w:rsid w:val="00533976"/>
    <w:rsid w:val="00540939"/>
    <w:rsid w:val="005544AB"/>
    <w:rsid w:val="00563C92"/>
    <w:rsid w:val="005702C9"/>
    <w:rsid w:val="00572636"/>
    <w:rsid w:val="0057445D"/>
    <w:rsid w:val="00583EC6"/>
    <w:rsid w:val="005860F6"/>
    <w:rsid w:val="00596F54"/>
    <w:rsid w:val="005A2FF6"/>
    <w:rsid w:val="005A504B"/>
    <w:rsid w:val="005B0F00"/>
    <w:rsid w:val="005B15A7"/>
    <w:rsid w:val="005C17DC"/>
    <w:rsid w:val="005D625F"/>
    <w:rsid w:val="005F3D09"/>
    <w:rsid w:val="005F58B1"/>
    <w:rsid w:val="0060179B"/>
    <w:rsid w:val="006027AD"/>
    <w:rsid w:val="006028C1"/>
    <w:rsid w:val="00630D6C"/>
    <w:rsid w:val="00636B09"/>
    <w:rsid w:val="00654E9B"/>
    <w:rsid w:val="006604FC"/>
    <w:rsid w:val="006674EB"/>
    <w:rsid w:val="00671973"/>
    <w:rsid w:val="00681DC3"/>
    <w:rsid w:val="00682C9A"/>
    <w:rsid w:val="00685795"/>
    <w:rsid w:val="006867C0"/>
    <w:rsid w:val="006922AB"/>
    <w:rsid w:val="00693BD1"/>
    <w:rsid w:val="006A1831"/>
    <w:rsid w:val="006A7CEB"/>
    <w:rsid w:val="006B54D0"/>
    <w:rsid w:val="006C0662"/>
    <w:rsid w:val="006C436D"/>
    <w:rsid w:val="006D0BD7"/>
    <w:rsid w:val="006D4DCE"/>
    <w:rsid w:val="006E0D73"/>
    <w:rsid w:val="006E5435"/>
    <w:rsid w:val="006E7C38"/>
    <w:rsid w:val="006F0368"/>
    <w:rsid w:val="006F12EE"/>
    <w:rsid w:val="006F32B4"/>
    <w:rsid w:val="007158E4"/>
    <w:rsid w:val="00722C50"/>
    <w:rsid w:val="007308D7"/>
    <w:rsid w:val="00733C60"/>
    <w:rsid w:val="007477F1"/>
    <w:rsid w:val="00767731"/>
    <w:rsid w:val="00781E52"/>
    <w:rsid w:val="00782831"/>
    <w:rsid w:val="00786393"/>
    <w:rsid w:val="007A2241"/>
    <w:rsid w:val="007A25FF"/>
    <w:rsid w:val="007A7CB5"/>
    <w:rsid w:val="007B406A"/>
    <w:rsid w:val="007B43DF"/>
    <w:rsid w:val="007C156E"/>
    <w:rsid w:val="007C1A9E"/>
    <w:rsid w:val="007C6564"/>
    <w:rsid w:val="007D0256"/>
    <w:rsid w:val="007D0452"/>
    <w:rsid w:val="007E695F"/>
    <w:rsid w:val="007F0757"/>
    <w:rsid w:val="007F236D"/>
    <w:rsid w:val="00800D99"/>
    <w:rsid w:val="00803C61"/>
    <w:rsid w:val="00810A7E"/>
    <w:rsid w:val="008241E8"/>
    <w:rsid w:val="00831E19"/>
    <w:rsid w:val="00833E1D"/>
    <w:rsid w:val="00843A86"/>
    <w:rsid w:val="008507C3"/>
    <w:rsid w:val="00851B25"/>
    <w:rsid w:val="008520A4"/>
    <w:rsid w:val="00876973"/>
    <w:rsid w:val="00883A87"/>
    <w:rsid w:val="00892FE9"/>
    <w:rsid w:val="00894328"/>
    <w:rsid w:val="008A176C"/>
    <w:rsid w:val="008A6D75"/>
    <w:rsid w:val="008C2262"/>
    <w:rsid w:val="008E4051"/>
    <w:rsid w:val="008E7F81"/>
    <w:rsid w:val="008F0C65"/>
    <w:rsid w:val="008F3162"/>
    <w:rsid w:val="008F6E2F"/>
    <w:rsid w:val="00912B0F"/>
    <w:rsid w:val="00916D62"/>
    <w:rsid w:val="00920FAD"/>
    <w:rsid w:val="00922BDD"/>
    <w:rsid w:val="00930A0F"/>
    <w:rsid w:val="00934232"/>
    <w:rsid w:val="00937D80"/>
    <w:rsid w:val="00940AC9"/>
    <w:rsid w:val="009415F5"/>
    <w:rsid w:val="00950E15"/>
    <w:rsid w:val="0095248C"/>
    <w:rsid w:val="00954D91"/>
    <w:rsid w:val="00955A1D"/>
    <w:rsid w:val="00972F6A"/>
    <w:rsid w:val="009767F2"/>
    <w:rsid w:val="00984A2B"/>
    <w:rsid w:val="0099037E"/>
    <w:rsid w:val="009965C7"/>
    <w:rsid w:val="009A3DED"/>
    <w:rsid w:val="009B6C38"/>
    <w:rsid w:val="009C03FE"/>
    <w:rsid w:val="009D3022"/>
    <w:rsid w:val="009F34FC"/>
    <w:rsid w:val="009F619B"/>
    <w:rsid w:val="00A141BF"/>
    <w:rsid w:val="00A220F7"/>
    <w:rsid w:val="00A23793"/>
    <w:rsid w:val="00A438A7"/>
    <w:rsid w:val="00A43F72"/>
    <w:rsid w:val="00A4635E"/>
    <w:rsid w:val="00A51251"/>
    <w:rsid w:val="00A52513"/>
    <w:rsid w:val="00A60FC0"/>
    <w:rsid w:val="00A75CDB"/>
    <w:rsid w:val="00A91567"/>
    <w:rsid w:val="00AB037B"/>
    <w:rsid w:val="00AD1170"/>
    <w:rsid w:val="00AD5ABF"/>
    <w:rsid w:val="00AD78EF"/>
    <w:rsid w:val="00AE4161"/>
    <w:rsid w:val="00AF47DF"/>
    <w:rsid w:val="00B03F65"/>
    <w:rsid w:val="00B04BBF"/>
    <w:rsid w:val="00B30F43"/>
    <w:rsid w:val="00B31062"/>
    <w:rsid w:val="00B36341"/>
    <w:rsid w:val="00B437B0"/>
    <w:rsid w:val="00B4405F"/>
    <w:rsid w:val="00B61FF1"/>
    <w:rsid w:val="00B669C7"/>
    <w:rsid w:val="00B677B5"/>
    <w:rsid w:val="00B70105"/>
    <w:rsid w:val="00B73BFA"/>
    <w:rsid w:val="00B73F7E"/>
    <w:rsid w:val="00B827AA"/>
    <w:rsid w:val="00B93024"/>
    <w:rsid w:val="00B93F07"/>
    <w:rsid w:val="00B957FD"/>
    <w:rsid w:val="00B970D1"/>
    <w:rsid w:val="00BB3C89"/>
    <w:rsid w:val="00BC1E64"/>
    <w:rsid w:val="00BC5FA8"/>
    <w:rsid w:val="00BE3A7B"/>
    <w:rsid w:val="00BE644A"/>
    <w:rsid w:val="00BF22EC"/>
    <w:rsid w:val="00C00478"/>
    <w:rsid w:val="00C06827"/>
    <w:rsid w:val="00C16C6B"/>
    <w:rsid w:val="00C57F67"/>
    <w:rsid w:val="00C62251"/>
    <w:rsid w:val="00C65000"/>
    <w:rsid w:val="00C652C9"/>
    <w:rsid w:val="00C65C80"/>
    <w:rsid w:val="00C822FD"/>
    <w:rsid w:val="00CA0D58"/>
    <w:rsid w:val="00CA3DD1"/>
    <w:rsid w:val="00CA4EFA"/>
    <w:rsid w:val="00CA5354"/>
    <w:rsid w:val="00CA5F79"/>
    <w:rsid w:val="00CB1666"/>
    <w:rsid w:val="00CB7378"/>
    <w:rsid w:val="00CC1C04"/>
    <w:rsid w:val="00CD017E"/>
    <w:rsid w:val="00CD5FC2"/>
    <w:rsid w:val="00CD6CF2"/>
    <w:rsid w:val="00D14007"/>
    <w:rsid w:val="00D14318"/>
    <w:rsid w:val="00D16B28"/>
    <w:rsid w:val="00D17C4B"/>
    <w:rsid w:val="00D21F93"/>
    <w:rsid w:val="00D25B78"/>
    <w:rsid w:val="00D31239"/>
    <w:rsid w:val="00D40B82"/>
    <w:rsid w:val="00D547F8"/>
    <w:rsid w:val="00D847AF"/>
    <w:rsid w:val="00D8489A"/>
    <w:rsid w:val="00D8642D"/>
    <w:rsid w:val="00D9480E"/>
    <w:rsid w:val="00DA1015"/>
    <w:rsid w:val="00DB1431"/>
    <w:rsid w:val="00DB7A27"/>
    <w:rsid w:val="00DE1B80"/>
    <w:rsid w:val="00DE7CD4"/>
    <w:rsid w:val="00DF2DF3"/>
    <w:rsid w:val="00DF503F"/>
    <w:rsid w:val="00DF692F"/>
    <w:rsid w:val="00DF6F5F"/>
    <w:rsid w:val="00E04EEB"/>
    <w:rsid w:val="00E20121"/>
    <w:rsid w:val="00E221C3"/>
    <w:rsid w:val="00E2560E"/>
    <w:rsid w:val="00E32BA8"/>
    <w:rsid w:val="00E3463B"/>
    <w:rsid w:val="00E424EE"/>
    <w:rsid w:val="00E5023D"/>
    <w:rsid w:val="00E5671D"/>
    <w:rsid w:val="00E666D2"/>
    <w:rsid w:val="00E7301E"/>
    <w:rsid w:val="00E73F94"/>
    <w:rsid w:val="00E75922"/>
    <w:rsid w:val="00E7598A"/>
    <w:rsid w:val="00E974B0"/>
    <w:rsid w:val="00EA2B77"/>
    <w:rsid w:val="00EA76AB"/>
    <w:rsid w:val="00EB020D"/>
    <w:rsid w:val="00EB334C"/>
    <w:rsid w:val="00EC1FF7"/>
    <w:rsid w:val="00EF3FF7"/>
    <w:rsid w:val="00F21C50"/>
    <w:rsid w:val="00F26FBD"/>
    <w:rsid w:val="00F40F95"/>
    <w:rsid w:val="00F40FA4"/>
    <w:rsid w:val="00F47EA7"/>
    <w:rsid w:val="00F747BA"/>
    <w:rsid w:val="00F80FF4"/>
    <w:rsid w:val="00F96187"/>
    <w:rsid w:val="00FA0572"/>
    <w:rsid w:val="00FA2550"/>
    <w:rsid w:val="00FB2185"/>
    <w:rsid w:val="00FB2F22"/>
    <w:rsid w:val="00FC2A52"/>
    <w:rsid w:val="00FC3C0C"/>
    <w:rsid w:val="00FD375F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A8FB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G Times" w:hAnsi="CG Times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950E15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654E9B"/>
    <w:pPr>
      <w:jc w:val="center"/>
    </w:pPr>
    <w:rPr>
      <w:b/>
      <w:sz w:val="28"/>
    </w:rPr>
  </w:style>
  <w:style w:type="paragraph" w:styleId="Header">
    <w:name w:val="header"/>
    <w:basedOn w:val="Normal"/>
    <w:link w:val="HeaderChar"/>
    <w:rsid w:val="009A3DED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9A3DED"/>
    <w:rPr>
      <w:lang w:eastAsia="en-US"/>
    </w:rPr>
  </w:style>
  <w:style w:type="paragraph" w:styleId="Footer">
    <w:name w:val="footer"/>
    <w:basedOn w:val="Normal"/>
    <w:link w:val="FooterChar"/>
    <w:rsid w:val="009A3DED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rsid w:val="009A3DED"/>
    <w:rPr>
      <w:lang w:eastAsia="en-US"/>
    </w:rPr>
  </w:style>
  <w:style w:type="paragraph" w:customStyle="1" w:styleId="Body2">
    <w:name w:val="Body 2"/>
    <w:rsid w:val="00930A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en-GB" w:eastAsia="en-GB"/>
    </w:rPr>
  </w:style>
  <w:style w:type="table" w:styleId="TableGrid">
    <w:name w:val="Table Grid"/>
    <w:basedOn w:val="TableNormal"/>
    <w:uiPriority w:val="59"/>
    <w:rsid w:val="004A24F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A24F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7308D7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7308D7"/>
    <w:rPr>
      <w:sz w:val="24"/>
      <w:szCs w:val="24"/>
      <w:lang w:val="en-GB"/>
    </w:rPr>
  </w:style>
  <w:style w:type="paragraph" w:styleId="ListParagraph">
    <w:name w:val="List Paragraph"/>
    <w:basedOn w:val="Normal"/>
    <w:uiPriority w:val="72"/>
    <w:rsid w:val="009F34FC"/>
    <w:pPr>
      <w:ind w:left="720"/>
      <w:contextualSpacing/>
    </w:pPr>
  </w:style>
  <w:style w:type="character" w:styleId="Emphasis">
    <w:name w:val="Emphasis"/>
    <w:basedOn w:val="DefaultParagraphFont"/>
    <w:qFormat/>
    <w:rsid w:val="00972F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3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baynes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2189a0-b903-4f34-b837-99c1beac405b">
      <Terms xmlns="http://schemas.microsoft.com/office/infopath/2007/PartnerControls"/>
    </lcf76f155ced4ddcb4097134ff3c332f>
    <TaxCatchAll xmlns="70031323-04d6-4077-a897-117c82ee93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ECCB5EAFFF8468037445951374249" ma:contentTypeVersion="15" ma:contentTypeDescription="Create a new document." ma:contentTypeScope="" ma:versionID="d3326dd1db963bbe21cf4e04911762b1">
  <xsd:schema xmlns:xsd="http://www.w3.org/2001/XMLSchema" xmlns:xs="http://www.w3.org/2001/XMLSchema" xmlns:p="http://schemas.microsoft.com/office/2006/metadata/properties" xmlns:ns2="862189a0-b903-4f34-b837-99c1beac405b" xmlns:ns3="70031323-04d6-4077-a897-117c82ee9346" targetNamespace="http://schemas.microsoft.com/office/2006/metadata/properties" ma:root="true" ma:fieldsID="636ff97e209dbf562cd7a072082dd749" ns2:_="" ns3:_="">
    <xsd:import namespace="862189a0-b903-4f34-b837-99c1beac405b"/>
    <xsd:import namespace="70031323-04d6-4077-a897-117c82ee93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189a0-b903-4f34-b837-99c1beac4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bec38d4-1b3d-41a4-be23-91a579364c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31323-04d6-4077-a897-117c82ee93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cd1ccd-7fae-4bf1-84bb-ec3469523648}" ma:internalName="TaxCatchAll" ma:showField="CatchAllData" ma:web="70031323-04d6-4077-a897-117c82ee93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7539FA-43FB-43B4-B0F2-85374C432C02}">
  <ds:schemaRefs>
    <ds:schemaRef ds:uri="http://schemas.microsoft.com/office/2006/metadata/properties"/>
    <ds:schemaRef ds:uri="http://schemas.microsoft.com/office/infopath/2007/PartnerControls"/>
    <ds:schemaRef ds:uri="862189a0-b903-4f34-b837-99c1beac405b"/>
    <ds:schemaRef ds:uri="70031323-04d6-4077-a897-117c82ee9346"/>
  </ds:schemaRefs>
</ds:datastoreItem>
</file>

<file path=customXml/itemProps2.xml><?xml version="1.0" encoding="utf-8"?>
<ds:datastoreItem xmlns:ds="http://schemas.openxmlformats.org/officeDocument/2006/customXml" ds:itemID="{B7031241-F917-4546-AF4D-C01987CEE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189a0-b903-4f34-b837-99c1beac405b"/>
    <ds:schemaRef ds:uri="70031323-04d6-4077-a897-117c82ee93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2BBAE4-3FE2-4D6A-957C-A952753342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60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Parkstone Primary School</vt:lpstr>
    </vt:vector>
  </TitlesOfParts>
  <Company>KUHCC Education Department</Company>
  <LinksUpToDate>false</LinksUpToDate>
  <CharactersWithSpaces>34</CharactersWithSpaces>
  <SharedDoc>false</SharedDoc>
  <HLinks>
    <vt:vector size="6" baseType="variant">
      <vt:variant>
        <vt:i4>2490471</vt:i4>
      </vt:variant>
      <vt:variant>
        <vt:i4>0</vt:i4>
      </vt:variant>
      <vt:variant>
        <vt:i4>0</vt:i4>
      </vt:variant>
      <vt:variant>
        <vt:i4>5</vt:i4>
      </vt:variant>
      <vt:variant>
        <vt:lpwstr>http://www.parkstoneprimary.co.uk/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Parkstone Primary School</dc:title>
  <dc:subject/>
  <dc:creator>.</dc:creator>
  <cp:keywords/>
  <cp:lastModifiedBy>Jonathan Rogers</cp:lastModifiedBy>
  <cp:revision>7</cp:revision>
  <cp:lastPrinted>2023-07-13T09:52:00Z</cp:lastPrinted>
  <dcterms:created xsi:type="dcterms:W3CDTF">2024-09-13T08:35:00Z</dcterms:created>
  <dcterms:modified xsi:type="dcterms:W3CDTF">2024-09-13T09:36:00Z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0x0101009D7ECCB5EAFFF8468037445951374249</vt:lpwstr>
  </property>
  <property fmtid="{D5CDD505-2E9C-101B-9397-08002B2CF9AE}" pid="3" name="Order">
    <vt:r8>9778800</vt:r8>
  </property>
  <property fmtid="{D5CDD505-2E9C-101B-9397-08002B2CF9AE}" pid="4" name="MediaServiceImageTags">
    <vt:lpwstr/>
  </property>
</Properties>
</file>