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8CB5" w14:textId="74C84963" w:rsidR="00922BDD" w:rsidRPr="00922BDD" w:rsidRDefault="00922BDD" w:rsidP="00922BDD">
      <w:pPr>
        <w:tabs>
          <w:tab w:val="left" w:pos="4290"/>
        </w:tabs>
        <w:sectPr w:rsidR="00922BDD" w:rsidRPr="00922BDD" w:rsidSect="00F26FBD"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36BFD2E5" w14:textId="6391E284" w:rsidR="004A24F0" w:rsidRPr="009E2D73" w:rsidRDefault="006E5435" w:rsidP="004A24F0">
      <w:pPr>
        <w:rPr>
          <w:rFonts w:ascii="Comic Sans MS" w:hAnsi="Comic Sans MS"/>
          <w:b/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730553FB" wp14:editId="51C91DBE">
                <wp:simplePos x="0" y="0"/>
                <wp:positionH relativeFrom="column">
                  <wp:posOffset>-619125</wp:posOffset>
                </wp:positionH>
                <wp:positionV relativeFrom="paragraph">
                  <wp:posOffset>-685800</wp:posOffset>
                </wp:positionV>
                <wp:extent cx="10164075" cy="7096760"/>
                <wp:effectExtent l="19050" t="19050" r="46990" b="4699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4075" cy="7096760"/>
                          <a:chOff x="1049883" y="1064716"/>
                          <a:chExt cx="103480" cy="73456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49883" y="1064716"/>
                            <a:ext cx="103480" cy="734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EEECE1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0189" y="1065925"/>
                            <a:ext cx="31730" cy="37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3AFE33" w14:textId="2D7E3FA2" w:rsidR="004627F9" w:rsidRDefault="00D3123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English</w:t>
                              </w:r>
                            </w:p>
                            <w:p w14:paraId="5F5C0423" w14:textId="77777777" w:rsidR="00164C09" w:rsidRPr="00071BDD" w:rsidRDefault="00164C0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  <w:p w14:paraId="6836ECAD" w14:textId="64B1E3F8" w:rsidR="004627F9" w:rsidRPr="00071BDD" w:rsidRDefault="007158E4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R</w:t>
                              </w:r>
                              <w:r w:rsidR="004627F9" w:rsidRPr="00071BDD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eading</w:t>
                              </w:r>
                            </w:p>
                            <w:p w14:paraId="1F7F5E4F" w14:textId="77777777" w:rsidR="00B93F07" w:rsidRPr="00071BDD" w:rsidRDefault="00B93F07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1E229652" w14:textId="36FB01FB" w:rsidR="004627F9" w:rsidRPr="00071BDD" w:rsidRDefault="00693BD1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</w:rPr>
                                <w:t>Th</w:t>
                              </w:r>
                              <w:r w:rsidR="00A23793">
                                <w:rPr>
                                  <w:rFonts w:ascii="Comic Sans MS" w:hAnsi="Comic Sans MS"/>
                                </w:rPr>
                                <w:t xml:space="preserve">e </w:t>
                              </w:r>
                              <w:r w:rsidR="0057445D">
                                <w:rPr>
                                  <w:rFonts w:ascii="Comic Sans MS" w:hAnsi="Comic Sans MS"/>
                                </w:rPr>
                                <w:t>Owl who was Afraid of the Dark</w:t>
                              </w:r>
                              <w:r w:rsidR="00A23793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016456">
                                <w:rPr>
                                  <w:rFonts w:ascii="Comic Sans MS" w:hAnsi="Comic Sans MS"/>
                                </w:rPr>
                                <w:t xml:space="preserve">by </w:t>
                              </w:r>
                              <w:r w:rsidR="0057445D">
                                <w:rPr>
                                  <w:rFonts w:ascii="Comic Sans MS" w:hAnsi="Comic Sans MS"/>
                                </w:rPr>
                                <w:t>Jill Tomlinson</w:t>
                              </w:r>
                              <w:r w:rsidR="00016456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4627F9" w:rsidRPr="00071BDD">
                                <w:rPr>
                                  <w:rFonts w:ascii="Comic Sans MS" w:hAnsi="Comic Sans MS"/>
                                </w:rPr>
                                <w:t>w</w:t>
                              </w:r>
                              <w:r w:rsidR="00D8489A" w:rsidRPr="00071BDD">
                                <w:rPr>
                                  <w:rFonts w:ascii="Comic Sans MS" w:hAnsi="Comic Sans MS"/>
                                </w:rPr>
                                <w:t xml:space="preserve">ill be the focus </w:t>
                              </w:r>
                              <w:r w:rsidR="003771B0" w:rsidRPr="00071BDD">
                                <w:rPr>
                                  <w:rFonts w:ascii="Comic Sans MS" w:hAnsi="Comic Sans MS"/>
                                </w:rPr>
                                <w:t>text in our</w:t>
                              </w:r>
                              <w:r w:rsidR="00D8489A" w:rsidRPr="00071BDD">
                                <w:rPr>
                                  <w:rFonts w:ascii="Comic Sans MS" w:hAnsi="Comic Sans MS"/>
                                </w:rPr>
                                <w:t xml:space="preserve"> reading</w:t>
                              </w:r>
                              <w:r w:rsidR="003771B0" w:rsidRPr="00071BDD">
                                <w:rPr>
                                  <w:rFonts w:ascii="Comic Sans MS" w:hAnsi="Comic Sans MS"/>
                                </w:rPr>
                                <w:t xml:space="preserve"> lessons</w:t>
                              </w:r>
                              <w:r w:rsidR="004627F9" w:rsidRPr="00071BDD">
                                <w:rPr>
                                  <w:rFonts w:ascii="Comic Sans MS" w:hAnsi="Comic Sans MS"/>
                                </w:rPr>
                                <w:t>. We will:</w:t>
                              </w:r>
                            </w:p>
                            <w:p w14:paraId="2097FD74" w14:textId="77777777" w:rsidR="0057445D" w:rsidRDefault="0057445D" w:rsidP="004B4EE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Clarify the meaning of words in context</w:t>
                              </w:r>
                            </w:p>
                            <w:p w14:paraId="2AD47901" w14:textId="4FB652EC" w:rsidR="00972F6A" w:rsidRPr="00071BDD" w:rsidRDefault="00972F6A" w:rsidP="004B4EE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</w:rPr>
                                <w:t>Retrieve information</w:t>
                              </w:r>
                            </w:p>
                            <w:p w14:paraId="4DB37C1C" w14:textId="0DAC0938" w:rsidR="00972F6A" w:rsidRDefault="0057445D" w:rsidP="004B4EE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Make inferences about characters</w:t>
                              </w:r>
                            </w:p>
                            <w:p w14:paraId="1BEA5CF9" w14:textId="61E73F7D" w:rsidR="0057445D" w:rsidRPr="00071BDD" w:rsidRDefault="0057445D" w:rsidP="004B4EE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Make predictions</w:t>
                              </w:r>
                            </w:p>
                            <w:p w14:paraId="626AE412" w14:textId="41A5FA02" w:rsidR="004627F9" w:rsidRPr="00071BDD" w:rsidRDefault="004627F9" w:rsidP="004627F9">
                              <w:pPr>
                                <w:widowControl w:val="0"/>
                                <w:ind w:left="567" w:hanging="567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606FC4CA" w14:textId="6EDCC4BC" w:rsidR="003A5348" w:rsidRDefault="004B4EE0" w:rsidP="0057445D">
                              <w:pPr>
                                <w:widowControl w:val="0"/>
                                <w:ind w:left="567" w:hanging="567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071BDD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Writing</w:t>
                              </w:r>
                            </w:p>
                            <w:p w14:paraId="4B82FA89" w14:textId="77777777" w:rsidR="00681DC3" w:rsidRDefault="0057445D" w:rsidP="00681DC3">
                              <w:pPr>
                                <w:widowControl w:val="0"/>
                                <w:ind w:left="567" w:hanging="567"/>
                                <w:rPr>
                                  <w:rFonts w:ascii="Comic Sans MS" w:hAnsi="Comic Sans MS"/>
                                </w:rPr>
                              </w:pPr>
                              <w:r w:rsidRPr="00681DC3">
                                <w:rPr>
                                  <w:rFonts w:ascii="Comic Sans MS" w:hAnsi="Comic Sans MS"/>
                                </w:rPr>
                                <w:t xml:space="preserve">Orion and the Dark by </w:t>
                              </w:r>
                              <w:r w:rsidR="00681DC3" w:rsidRPr="00681DC3">
                                <w:rPr>
                                  <w:rFonts w:ascii="Comic Sans MS" w:hAnsi="Comic Sans MS"/>
                                </w:rPr>
                                <w:t>Emma Yarlett</w:t>
                              </w:r>
                              <w:r w:rsidRPr="00681DC3">
                                <w:rPr>
                                  <w:rFonts w:ascii="Comic Sans MS" w:hAnsi="Comic Sans MS"/>
                                </w:rPr>
                                <w:t xml:space="preserve"> will be the</w:t>
                              </w:r>
                              <w:r w:rsidR="00681DC3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Pr="00681DC3">
                                <w:rPr>
                                  <w:rFonts w:ascii="Comic Sans MS" w:hAnsi="Comic Sans MS"/>
                                </w:rPr>
                                <w:t xml:space="preserve">focus text in our </w:t>
                              </w:r>
                              <w:r w:rsidR="00681DC3" w:rsidRPr="00681DC3">
                                <w:rPr>
                                  <w:rFonts w:ascii="Comic Sans MS" w:hAnsi="Comic Sans MS"/>
                                </w:rPr>
                                <w:t>writing</w:t>
                              </w:r>
                              <w:r w:rsidRPr="00681DC3">
                                <w:rPr>
                                  <w:rFonts w:ascii="Comic Sans MS" w:hAnsi="Comic Sans MS"/>
                                </w:rPr>
                                <w:t xml:space="preserve"> lessons.</w:t>
                              </w:r>
                              <w:r w:rsidR="00681DC3" w:rsidRPr="00681DC3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  <w:p w14:paraId="2674454D" w14:textId="5B75A68B" w:rsidR="0057445D" w:rsidRPr="00681DC3" w:rsidRDefault="00681DC3" w:rsidP="00681DC3">
                              <w:pPr>
                                <w:widowControl w:val="0"/>
                                <w:ind w:left="567" w:hanging="567"/>
                                <w:rPr>
                                  <w:rFonts w:ascii="Comic Sans MS" w:hAnsi="Comic Sans MS"/>
                                </w:rPr>
                              </w:pPr>
                              <w:r w:rsidRPr="00681DC3">
                                <w:rPr>
                                  <w:rFonts w:ascii="Comic Sans MS" w:hAnsi="Comic Sans MS"/>
                                </w:rPr>
                                <w:t>We will be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Pr="00681DC3">
                                <w:rPr>
                                  <w:rFonts w:ascii="Comic Sans MS" w:hAnsi="Comic Sans MS"/>
                                </w:rPr>
                                <w:t>applying skills to write:</w:t>
                              </w:r>
                            </w:p>
                            <w:p w14:paraId="2CD7FE2E" w14:textId="57C25D42" w:rsidR="00D8642D" w:rsidRDefault="00D8642D" w:rsidP="00681D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A setting description</w:t>
                              </w:r>
                            </w:p>
                            <w:p w14:paraId="2D2290E4" w14:textId="20670FDB" w:rsidR="00681DC3" w:rsidRPr="00681DC3" w:rsidRDefault="00681DC3" w:rsidP="00681D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681DC3">
                                <w:rPr>
                                  <w:rFonts w:ascii="Comic Sans MS" w:hAnsi="Comic Sans MS"/>
                                </w:rPr>
                                <w:t>A warning story</w:t>
                              </w:r>
                            </w:p>
                            <w:p w14:paraId="63BC3D31" w14:textId="7B499197" w:rsidR="00681DC3" w:rsidRPr="00681DC3" w:rsidRDefault="00D8642D" w:rsidP="00681D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A structured </w:t>
                              </w:r>
                              <w:r w:rsidR="00681DC3" w:rsidRPr="00681DC3">
                                <w:rPr>
                                  <w:rFonts w:ascii="Comic Sans MS" w:hAnsi="Comic Sans MS"/>
                                </w:rPr>
                                <w:t>poem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50763" y="1065712"/>
                            <a:ext cx="32824" cy="1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DACC19" w14:textId="7858F725" w:rsidR="004627F9" w:rsidRPr="00FD7A64" w:rsidRDefault="00B70105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  <w:t>Maths</w:t>
                              </w:r>
                            </w:p>
                            <w:p w14:paraId="66CAFD90" w14:textId="77777777" w:rsidR="00C62251" w:rsidRPr="00FD7A64" w:rsidRDefault="00B70105" w:rsidP="00C62251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  <w:t>Place Value</w:t>
                              </w:r>
                              <w:r w:rsidR="00FC3C0C" w:rsidRPr="00FD7A64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  <w:t xml:space="preserve"> including:</w:t>
                              </w:r>
                            </w:p>
                            <w:p w14:paraId="7372F0EC" w14:textId="5B5AF928" w:rsidR="00071BDD" w:rsidRPr="00FD7A64" w:rsidRDefault="004820F2" w:rsidP="00C6225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Cou</w:t>
                              </w:r>
                              <w:r w:rsidR="00C00478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nt</w:t>
                              </w: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ing </w:t>
                              </w:r>
                              <w:r w:rsidR="000907EE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in 100s, 10s and 1s</w:t>
                              </w:r>
                            </w:p>
                            <w:p w14:paraId="085B178B" w14:textId="77777777" w:rsidR="000907EE" w:rsidRPr="00FD7A64" w:rsidRDefault="000907EE" w:rsidP="00C6225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Number line to 1000</w:t>
                              </w:r>
                            </w:p>
                            <w:p w14:paraId="541FEC70" w14:textId="3DF995D4" w:rsidR="00C00478" w:rsidRPr="00FD7A64" w:rsidRDefault="000907EE" w:rsidP="00C6225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Find 1, 10 and 100</w:t>
                              </w:r>
                              <w:r w:rsidR="00C00478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less</w:t>
                              </w:r>
                            </w:p>
                            <w:p w14:paraId="7052F2B1" w14:textId="2AF5BF1B" w:rsidR="00C00478" w:rsidRPr="00FD7A64" w:rsidRDefault="008E4051" w:rsidP="00C6225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Compare and order objects and numbers</w:t>
                              </w:r>
                            </w:p>
                            <w:p w14:paraId="0489A10F" w14:textId="0A757537" w:rsidR="00C00478" w:rsidRPr="00FD7A64" w:rsidRDefault="000907EE" w:rsidP="006E5435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Count in 50s</w:t>
                              </w:r>
                            </w:p>
                            <w:p w14:paraId="03D9A5F4" w14:textId="62838D9C" w:rsidR="004627F9" w:rsidRPr="00FD7A64" w:rsidRDefault="00FC3C0C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  <w:u w:val="single"/>
                                </w:rPr>
                                <w:t>Addition and Subtraction including:</w:t>
                              </w:r>
                            </w:p>
                            <w:p w14:paraId="32FDF725" w14:textId="757BFCA9" w:rsidR="00894328" w:rsidRPr="00FD7A64" w:rsidRDefault="00894328" w:rsidP="00E424EE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bookmarkStart w:id="0" w:name="_Hlk52264563"/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Add</w:t>
                              </w:r>
                              <w:r w:rsidR="000907EE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and subtract 3 digit and </w:t>
                              </w:r>
                              <w:r w:rsidR="009767F2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1-digit</w:t>
                              </w:r>
                              <w:r w:rsidR="000907EE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numbers</w:t>
                              </w:r>
                            </w:p>
                            <w:bookmarkEnd w:id="0"/>
                            <w:p w14:paraId="76A2C6BB" w14:textId="5B1CB333" w:rsidR="007C1A9E" w:rsidRPr="00FD7A64" w:rsidRDefault="000907EE" w:rsidP="006E5435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Add and subtract 3 digit and </w:t>
                              </w:r>
                              <w:r w:rsidR="009767F2"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2-digit</w:t>
                              </w:r>
                              <w:r w:rsidRPr="00FD7A64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numbers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3588" y="1089284"/>
                            <a:ext cx="34562" cy="12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BC7AD0" w14:textId="77777777" w:rsidR="004627F9" w:rsidRPr="002A4858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2A4858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A</w:t>
                              </w:r>
                              <w:r w:rsidR="00D8489A" w:rsidRPr="002A4858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s Geographers we will</w:t>
                              </w:r>
                              <w:r w:rsidRPr="002A4858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58C072AA" w14:textId="4A2B176E" w:rsidR="007F236D" w:rsidRPr="007F236D" w:rsidRDefault="005702C9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Study </w:t>
                              </w:r>
                              <w:r w:rsidR="00CA3DD1">
                                <w:rPr>
                                  <w:rFonts w:ascii="Comic Sans MS" w:hAnsi="Comic Sans MS"/>
                                </w:rPr>
                                <w:t>Antarctica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5D99E6EC" w14:textId="722EC122" w:rsidR="00CA3DD1" w:rsidRDefault="0057445D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Develop m</w:t>
                              </w:r>
                              <w:r w:rsidR="007F236D" w:rsidRPr="007F236D">
                                <w:rPr>
                                  <w:rFonts w:ascii="Comic Sans MS" w:hAnsi="Comic Sans MS"/>
                                </w:rPr>
                                <w:t xml:space="preserve">ap </w:t>
                              </w:r>
                              <w:r w:rsidR="00CA3DD1">
                                <w:rPr>
                                  <w:rFonts w:ascii="Comic Sans MS" w:hAnsi="Comic Sans MS"/>
                                </w:rPr>
                                <w:t xml:space="preserve">and atlas </w:t>
                              </w:r>
                              <w:r w:rsidR="007F236D" w:rsidRPr="007F236D">
                                <w:rPr>
                                  <w:rFonts w:ascii="Comic Sans MS" w:hAnsi="Comic Sans MS"/>
                                </w:rPr>
                                <w:t>skills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029ED8E1" w14:textId="06B41DF5" w:rsidR="004627F9" w:rsidRDefault="00CA3DD1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Understand </w:t>
                              </w:r>
                              <w:r w:rsidR="00450415">
                                <w:rPr>
                                  <w:rFonts w:ascii="Comic Sans MS" w:hAnsi="Comic Sans MS"/>
                                </w:rPr>
                                <w:t>climate and lines of longitude and latitude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185A33E5" w14:textId="34660DC5" w:rsidR="00450415" w:rsidRPr="0057445D" w:rsidRDefault="00450415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Study </w:t>
                              </w:r>
                              <w:r w:rsidR="00851B25">
                                <w:rPr>
                                  <w:rFonts w:ascii="Comic Sans MS" w:hAnsi="Comic Sans MS"/>
                                </w:rPr>
                                <w:t>Shackleton and plan an expedition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  <w:r w:rsidR="00851B25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50651" y="1086504"/>
                            <a:ext cx="31912" cy="16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012950" w14:textId="6BDF05A9" w:rsidR="004627F9" w:rsidRPr="009767F2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As Scientists we will:</w:t>
                              </w:r>
                            </w:p>
                            <w:p w14:paraId="5A7A7524" w14:textId="1A05CF07" w:rsidR="004627F9" w:rsidRPr="009767F2" w:rsidRDefault="0099037E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To know how the human digestive system works.</w:t>
                              </w:r>
                            </w:p>
                            <w:p w14:paraId="26756FE2" w14:textId="4F5F8674" w:rsidR="0099037E" w:rsidRPr="009767F2" w:rsidRDefault="00572636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To recognise the different types of human teeth and their function.</w:t>
                              </w:r>
                            </w:p>
                            <w:p w14:paraId="45A43F6C" w14:textId="3BA5C461" w:rsidR="00572636" w:rsidRPr="009767F2" w:rsidRDefault="00FD7A64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To understand how teeth of carnivores and herbivores are different.</w:t>
                              </w:r>
                            </w:p>
                            <w:p w14:paraId="6BD0F3ED" w14:textId="2BC7C3A0" w:rsidR="00FD7A64" w:rsidRPr="009767F2" w:rsidRDefault="00FD7A64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To </w:t>
                              </w:r>
                              <w:r w:rsidR="009767F2"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recognise producers, prey and predators in a food chain.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50651" y="1104054"/>
                            <a:ext cx="31718" cy="16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E40580" w14:textId="7A5C04C6" w:rsidR="004627F9" w:rsidRPr="009767F2" w:rsidRDefault="00D8489A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In </w:t>
                              </w:r>
                              <w:r w:rsidR="008241E8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PS</w:t>
                              </w:r>
                              <w:r w:rsidR="005F3D09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H</w:t>
                              </w:r>
                              <w:r w:rsidR="008241E8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E</w:t>
                              </w:r>
                              <w:r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we will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focus on </w:t>
                              </w:r>
                              <w:r w:rsidR="009D3022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‘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Being Me in </w:t>
                              </w:r>
                              <w:r w:rsidR="00B04BBF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m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y World</w:t>
                              </w:r>
                              <w:r w:rsidR="009D3022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’</w:t>
                              </w:r>
                              <w:r w:rsidR="00A4635E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,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BC5FA8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learning to</w:t>
                              </w:r>
                              <w:r w:rsidR="00E974B0" w:rsidRPr="009767F2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14:paraId="4FFF7107" w14:textId="6FD52395" w:rsidR="007F236D" w:rsidRPr="009767F2" w:rsidRDefault="007F236D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Explain how my behaviour can affect how others feel and behave</w:t>
                              </w:r>
                            </w:p>
                            <w:p w14:paraId="451DE030" w14:textId="2E33AF1B" w:rsidR="007F236D" w:rsidRPr="009767F2" w:rsidRDefault="007F236D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Explain why it is important to have rules and how that helps me and others in my class learn</w:t>
                              </w:r>
                            </w:p>
                            <w:p w14:paraId="37301019" w14:textId="77523EC4" w:rsidR="007F236D" w:rsidRPr="009767F2" w:rsidRDefault="007F236D" w:rsidP="007F236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9767F2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Feel (and make others feel) valued</w:t>
                              </w:r>
                            </w:p>
                            <w:p w14:paraId="54B3FECD" w14:textId="1B15A434" w:rsidR="004627F9" w:rsidRPr="009767F2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20280" y="1104349"/>
                            <a:ext cx="31742" cy="12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B6F356" w14:textId="1A9D9B03" w:rsidR="00C57F67" w:rsidRPr="005B15A7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A</w:t>
                              </w:r>
                              <w:r w:rsidR="00D8489A"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s Artists and </w:t>
                              </w:r>
                              <w:r w:rsidR="009415F5"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Designers,</w:t>
                              </w:r>
                              <w:r w:rsidR="00D8489A"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 we will</w:t>
                              </w:r>
                              <w:r w:rsidRPr="005B15A7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47F0B832" w14:textId="12E2584E" w:rsidR="00781E52" w:rsidRDefault="00781E52" w:rsidP="00781E5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spacing w:after="160" w:line="259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781E52">
                                <w:rPr>
                                  <w:rFonts w:ascii="Comic Sans MS" w:hAnsi="Comic Sans MS"/>
                                </w:rPr>
                                <w:t>Sket</w:t>
                              </w:r>
                              <w:r w:rsidR="008A176C">
                                <w:rPr>
                                  <w:rFonts w:ascii="Comic Sans MS" w:hAnsi="Comic Sans MS"/>
                                </w:rPr>
                                <w:t>ching skills including use of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shade, tone and</w:t>
                              </w:r>
                              <w:r w:rsidRPr="00781E52">
                                <w:rPr>
                                  <w:rFonts w:ascii="Comic Sans MS" w:hAnsi="Comic Sans MS"/>
                                </w:rPr>
                                <w:t xml:space="preserve"> texture.</w:t>
                              </w:r>
                            </w:p>
                            <w:p w14:paraId="2A65D558" w14:textId="0B85C70F" w:rsidR="008A176C" w:rsidRPr="00781E52" w:rsidRDefault="00722C50" w:rsidP="00781E5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spacing w:after="160" w:line="259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Use shapes and lines to create images</w:t>
                              </w:r>
                            </w:p>
                            <w:p w14:paraId="273E17AF" w14:textId="745F437A" w:rsidR="004627F9" w:rsidRPr="00781E52" w:rsidRDefault="00722C50" w:rsidP="00781E5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Use observations from nature and </w:t>
                              </w:r>
                              <w:r w:rsidR="009415F5">
                                <w:rPr>
                                  <w:rFonts w:ascii="Comic Sans MS" w:hAnsi="Comic Sans MS"/>
                                </w:rPr>
                                <w:t>real-life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objects to create own </w:t>
                              </w:r>
                              <w:r w:rsidR="009415F5">
                                <w:rPr>
                                  <w:rFonts w:ascii="Comic Sans MS" w:hAnsi="Comic Sans MS"/>
                                </w:rPr>
                                <w:t>artwork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20383" y="1117714"/>
                            <a:ext cx="31534" cy="18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B577DE" w14:textId="7ABFB37A" w:rsidR="006D0BD7" w:rsidRPr="003650FF" w:rsidRDefault="004627F9" w:rsidP="003650FF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In Computing</w:t>
                              </w:r>
                              <w:r w:rsidR="007D0452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 we will be focusing on online safety to answer these questions:</w:t>
                              </w:r>
                            </w:p>
                            <w:p w14:paraId="3EB8A3B7" w14:textId="4CF3C723" w:rsidR="0057445D" w:rsidRPr="0057445D" w:rsidRDefault="0057445D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57445D">
                                <w:rPr>
                                  <w:rFonts w:ascii="Comic Sans MS" w:hAnsi="Comic Sans MS"/>
                                </w:rPr>
                                <w:t>What makes a safe password and what are the consequences of giving passwords away?</w:t>
                              </w:r>
                            </w:p>
                            <w:p w14:paraId="1F3F8688" w14:textId="58935F14" w:rsidR="0057445D" w:rsidRPr="0057445D" w:rsidRDefault="0057445D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57445D">
                                <w:rPr>
                                  <w:rFonts w:ascii="Comic Sans MS" w:hAnsi="Comic Sans MS"/>
                                </w:rPr>
                                <w:t>Is all information that you read online true?</w:t>
                              </w:r>
                            </w:p>
                            <w:p w14:paraId="01E09819" w14:textId="6318DE01" w:rsidR="004627F9" w:rsidRPr="001E569E" w:rsidRDefault="0057445D" w:rsidP="005744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57445D">
                                <w:rPr>
                                  <w:rFonts w:ascii="Comic Sans MS" w:hAnsi="Comic Sans MS"/>
                                </w:rPr>
                                <w:t>Why do we have age restrictions on digital devices?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3587" y="1111842"/>
                            <a:ext cx="34754" cy="1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C8D4D0" w14:textId="56D4A03E" w:rsidR="007F236D" w:rsidRDefault="00D16B28" w:rsidP="00D16B28">
                              <w:pPr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1C42D3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As Historians we will</w:t>
                              </w:r>
                              <w:r w:rsidR="000E3BFC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 </w:t>
                              </w:r>
                              <w:r w:rsidR="0022644F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explore the questions</w:t>
                              </w:r>
                              <w:r w:rsidRPr="001C42D3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243E3AB2" w14:textId="46EDE2FF" w:rsidR="007A2241" w:rsidRDefault="00D14007" w:rsidP="007A224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Where and when was Ancient Greece</w:t>
                              </w:r>
                              <w:r w:rsidR="009767F2">
                                <w:rPr>
                                  <w:rFonts w:ascii="Comic Sans MS" w:hAnsi="Comic Sans MS"/>
                                </w:rPr>
                                <w:t>?</w:t>
                              </w:r>
                            </w:p>
                            <w:p w14:paraId="637BECF6" w14:textId="5D08C7D3" w:rsidR="00D14007" w:rsidRDefault="00D14007" w:rsidP="007A224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How did the Greeks live?</w:t>
                              </w:r>
                            </w:p>
                            <w:p w14:paraId="13F209EE" w14:textId="2F4EF313" w:rsidR="00D14007" w:rsidRDefault="00D14007" w:rsidP="007A224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Democracy and city states </w:t>
                              </w:r>
                            </w:p>
                            <w:p w14:paraId="7D0C1DF4" w14:textId="0191650A" w:rsidR="00D14007" w:rsidRPr="007A2241" w:rsidRDefault="00503144" w:rsidP="007A224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Impact and legacy of Ancient Greece on today’s world</w:t>
                              </w:r>
                              <w:r w:rsidR="009415F5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50651" y="1130297"/>
                            <a:ext cx="31717" cy="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F20FCD" w14:textId="7C35A9E6" w:rsidR="004627F9" w:rsidRPr="005702C9" w:rsidRDefault="00E3463B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bCs/>
                                </w:rPr>
                              </w:pPr>
                              <w:r w:rsidRPr="005702C9">
                                <w:rPr>
                                  <w:rFonts w:ascii="Comic Sans MS" w:hAnsi="Comic Sans MS"/>
                                  <w:bCs/>
                                </w:rPr>
                                <w:t>I</w:t>
                              </w:r>
                              <w:r w:rsidR="00540939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n </w:t>
                              </w:r>
                              <w:r w:rsidR="00B36341" w:rsidRPr="005702C9">
                                <w:rPr>
                                  <w:rFonts w:ascii="Comic Sans MS" w:hAnsi="Comic Sans MS"/>
                                  <w:bCs/>
                                </w:rPr>
                                <w:t>PE</w:t>
                              </w:r>
                              <w:r w:rsidR="004953B7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, </w:t>
                              </w:r>
                              <w:r w:rsidR="00BC1E64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we will learn skills </w:t>
                              </w:r>
                              <w:r w:rsidR="0057445D" w:rsidRPr="005702C9">
                                <w:rPr>
                                  <w:rFonts w:ascii="Comic Sans MS" w:hAnsi="Comic Sans MS"/>
                                  <w:bCs/>
                                </w:rPr>
                                <w:t>in gymnastics</w:t>
                              </w:r>
                              <w:r w:rsidR="002C39E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and dance (indoor). We will practice and apply</w:t>
                              </w:r>
                              <w:r w:rsidR="0057445D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skills </w:t>
                              </w:r>
                              <w:r w:rsidR="00AB037B">
                                <w:rPr>
                                  <w:rFonts w:ascii="Comic Sans MS" w:hAnsi="Comic Sans MS"/>
                                  <w:bCs/>
                                </w:rPr>
                                <w:t>multi skills</w:t>
                              </w:r>
                              <w:r w:rsidR="0057445D" w:rsidRPr="005702C9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(outdoor)</w:t>
                              </w:r>
                              <w:r w:rsidR="00BC1E64" w:rsidRPr="005702C9">
                                <w:rPr>
                                  <w:rFonts w:ascii="Comic Sans MS" w:hAnsi="Comic Sans MS"/>
                                  <w:bCs/>
                                </w:rPr>
                                <w:t>.</w:t>
                              </w:r>
                            </w:p>
                            <w:p w14:paraId="7846D06A" w14:textId="0D8C710C" w:rsidR="004627F9" w:rsidRDefault="004627F9" w:rsidP="004627F9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87033" y="1066008"/>
                            <a:ext cx="29034" cy="822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786C02" w14:textId="5F9D179E" w:rsidR="004627F9" w:rsidRDefault="004627F9" w:rsidP="004627F9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  <w:t xml:space="preserve">Year </w:t>
                              </w:r>
                              <w:r w:rsidR="000907EE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  <w:t>3</w:t>
                              </w:r>
                              <w:r w:rsidR="006F32B4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  <w:t xml:space="preserve"> – Autumn 1</w:t>
                              </w:r>
                              <w:r w:rsidR="002C39E9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u w:val="single"/>
                                </w:rPr>
                                <w:t xml:space="preserve"> and 2</w:t>
                              </w:r>
                            </w:p>
                            <w:p w14:paraId="3AD44E69" w14:textId="1355BDEB" w:rsidR="004627F9" w:rsidRDefault="004627F9" w:rsidP="004627F9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A75CDB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ur topic for the Autumn Term is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7DD0E922" w14:textId="21E5E898" w:rsidR="004627F9" w:rsidRDefault="00B970D1" w:rsidP="004627F9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Ancient </w:t>
                              </w:r>
                              <w:r w:rsidR="00FD7A64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Greece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30553FB" id="Group 15" o:spid="_x0000_s1026" style="position:absolute;margin-left:-48.75pt;margin-top:-54pt;width:800.3pt;height:558.8pt;z-index:251656191" coordorigin="10498,10647" coordsize="1034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">
                <v:rect id="Rectangle 16" o:spid="_x0000_s1027" style="position:absolute;left:10498;top:10647;width:1035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" filled="f" strokecolor="#002060" strokeweight="4pt">
                  <v:shadow color="#eeece1" opacity="49150f" offset=".74833mm,.74833mm"/>
                  <v:textbox inset="2.88pt,2.88pt,2.88pt,2.88pt"/>
                </v:rect>
                <v:rect id="Rectangle 17" o:spid="_x0000_s1028" style="position:absolute;left:11201;top:10659;width:31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" strokecolor="#7030a0" strokeweight="2.5pt">
                  <v:shadow color="#868686" opacity="49150f" offset=".74833mm,.74833mm"/>
                  <v:textbox inset="2.88pt,2.88pt,2.88pt,2.88pt">
                    <w:txbxContent>
                      <w:p w14:paraId="6E3AFE33" w14:textId="2D7E3FA2" w:rsidR="004627F9" w:rsidRDefault="00D3123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  <w:r w:rsidRPr="00071BDD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English</w:t>
                        </w:r>
                      </w:p>
                      <w:p w14:paraId="5F5C0423" w14:textId="77777777" w:rsidR="00164C09" w:rsidRPr="00071BDD" w:rsidRDefault="00164C0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</w:p>
                      <w:p w14:paraId="6836ECAD" w14:textId="64B1E3F8" w:rsidR="004627F9" w:rsidRPr="00071BDD" w:rsidRDefault="007158E4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  <w:r w:rsidRPr="00071BDD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R</w:t>
                        </w:r>
                        <w:r w:rsidR="004627F9" w:rsidRPr="00071BDD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eading</w:t>
                        </w:r>
                      </w:p>
                      <w:p w14:paraId="1F7F5E4F" w14:textId="77777777" w:rsidR="00B93F07" w:rsidRPr="00071BDD" w:rsidRDefault="00B93F07" w:rsidP="004627F9">
                        <w:pPr>
                          <w:widowControl w:val="0"/>
                          <w:rPr>
                            <w:rFonts w:ascii="Comic Sans MS" w:hAnsi="Comic Sans MS"/>
                          </w:rPr>
                        </w:pPr>
                      </w:p>
                      <w:p w14:paraId="1E229652" w14:textId="36FB01FB" w:rsidR="004627F9" w:rsidRPr="00071BDD" w:rsidRDefault="00693BD1" w:rsidP="004627F9">
                        <w:pPr>
                          <w:widowControl w:val="0"/>
                          <w:rPr>
                            <w:rFonts w:ascii="Comic Sans MS" w:hAnsi="Comic Sans MS"/>
                          </w:rPr>
                        </w:pPr>
                        <w:r w:rsidRPr="00071BDD">
                          <w:rPr>
                            <w:rFonts w:ascii="Comic Sans MS" w:hAnsi="Comic Sans MS"/>
                          </w:rPr>
                          <w:t>Th</w:t>
                        </w:r>
                        <w:r w:rsidR="00A23793">
                          <w:rPr>
                            <w:rFonts w:ascii="Comic Sans MS" w:hAnsi="Comic Sans MS"/>
                          </w:rPr>
                          <w:t xml:space="preserve">e </w:t>
                        </w:r>
                        <w:r w:rsidR="0057445D">
                          <w:rPr>
                            <w:rFonts w:ascii="Comic Sans MS" w:hAnsi="Comic Sans MS"/>
                          </w:rPr>
                          <w:t>Owl who was Afraid of the Dark</w:t>
                        </w:r>
                        <w:r w:rsidR="00A23793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016456">
                          <w:rPr>
                            <w:rFonts w:ascii="Comic Sans MS" w:hAnsi="Comic Sans MS"/>
                          </w:rPr>
                          <w:t xml:space="preserve">by </w:t>
                        </w:r>
                        <w:r w:rsidR="0057445D">
                          <w:rPr>
                            <w:rFonts w:ascii="Comic Sans MS" w:hAnsi="Comic Sans MS"/>
                          </w:rPr>
                          <w:t>Jill Tomlinson</w:t>
                        </w:r>
                        <w:r w:rsidR="00016456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4627F9" w:rsidRPr="00071BDD">
                          <w:rPr>
                            <w:rFonts w:ascii="Comic Sans MS" w:hAnsi="Comic Sans MS"/>
                          </w:rPr>
                          <w:t>w</w:t>
                        </w:r>
                        <w:r w:rsidR="00D8489A" w:rsidRPr="00071BDD">
                          <w:rPr>
                            <w:rFonts w:ascii="Comic Sans MS" w:hAnsi="Comic Sans MS"/>
                          </w:rPr>
                          <w:t xml:space="preserve">ill be the focus </w:t>
                        </w:r>
                        <w:r w:rsidR="003771B0" w:rsidRPr="00071BDD">
                          <w:rPr>
                            <w:rFonts w:ascii="Comic Sans MS" w:hAnsi="Comic Sans MS"/>
                          </w:rPr>
                          <w:t>text in our</w:t>
                        </w:r>
                        <w:r w:rsidR="00D8489A" w:rsidRPr="00071BDD">
                          <w:rPr>
                            <w:rFonts w:ascii="Comic Sans MS" w:hAnsi="Comic Sans MS"/>
                          </w:rPr>
                          <w:t xml:space="preserve"> reading</w:t>
                        </w:r>
                        <w:r w:rsidR="003771B0" w:rsidRPr="00071BDD">
                          <w:rPr>
                            <w:rFonts w:ascii="Comic Sans MS" w:hAnsi="Comic Sans MS"/>
                          </w:rPr>
                          <w:t xml:space="preserve"> lessons</w:t>
                        </w:r>
                        <w:r w:rsidR="004627F9" w:rsidRPr="00071BDD">
                          <w:rPr>
                            <w:rFonts w:ascii="Comic Sans MS" w:hAnsi="Comic Sans MS"/>
                          </w:rPr>
                          <w:t>. We will:</w:t>
                        </w:r>
                      </w:p>
                      <w:p w14:paraId="2097FD74" w14:textId="77777777" w:rsidR="0057445D" w:rsidRDefault="0057445D" w:rsidP="004B4EE0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Clarify the meaning of words in context</w:t>
                        </w:r>
                      </w:p>
                      <w:p w14:paraId="2AD47901" w14:textId="4FB652EC" w:rsidR="00972F6A" w:rsidRPr="00071BDD" w:rsidRDefault="00972F6A" w:rsidP="004B4EE0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Fonts w:ascii="Comic Sans MS" w:hAnsi="Comic Sans MS"/>
                          </w:rPr>
                        </w:pPr>
                        <w:r w:rsidRPr="00071BDD">
                          <w:rPr>
                            <w:rFonts w:ascii="Comic Sans MS" w:hAnsi="Comic Sans MS"/>
                          </w:rPr>
                          <w:t>Retrieve information</w:t>
                        </w:r>
                      </w:p>
                      <w:p w14:paraId="4DB37C1C" w14:textId="0DAC0938" w:rsidR="00972F6A" w:rsidRDefault="0057445D" w:rsidP="004B4EE0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Make inferences about characters</w:t>
                        </w:r>
                      </w:p>
                      <w:p w14:paraId="1BEA5CF9" w14:textId="61E73F7D" w:rsidR="0057445D" w:rsidRPr="00071BDD" w:rsidRDefault="0057445D" w:rsidP="004B4EE0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Make predictions</w:t>
                        </w:r>
                      </w:p>
                      <w:p w14:paraId="626AE412" w14:textId="41A5FA02" w:rsidR="004627F9" w:rsidRPr="00071BDD" w:rsidRDefault="004627F9" w:rsidP="004627F9">
                        <w:pPr>
                          <w:widowControl w:val="0"/>
                          <w:ind w:left="567" w:hanging="567"/>
                          <w:rPr>
                            <w:rFonts w:ascii="Comic Sans MS" w:hAnsi="Comic Sans MS"/>
                          </w:rPr>
                        </w:pPr>
                      </w:p>
                      <w:p w14:paraId="606FC4CA" w14:textId="6EDCC4BC" w:rsidR="003A5348" w:rsidRDefault="004B4EE0" w:rsidP="0057445D">
                        <w:pPr>
                          <w:widowControl w:val="0"/>
                          <w:ind w:left="567" w:hanging="567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  <w:r w:rsidRPr="00071BDD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Writing</w:t>
                        </w:r>
                      </w:p>
                      <w:p w14:paraId="4B82FA89" w14:textId="77777777" w:rsidR="00681DC3" w:rsidRDefault="0057445D" w:rsidP="00681DC3">
                        <w:pPr>
                          <w:widowControl w:val="0"/>
                          <w:ind w:left="567" w:hanging="567"/>
                          <w:rPr>
                            <w:rFonts w:ascii="Comic Sans MS" w:hAnsi="Comic Sans MS"/>
                          </w:rPr>
                        </w:pPr>
                        <w:r w:rsidRPr="00681DC3">
                          <w:rPr>
                            <w:rFonts w:ascii="Comic Sans MS" w:hAnsi="Comic Sans MS"/>
                          </w:rPr>
                          <w:t xml:space="preserve">Orion and the Dark by </w:t>
                        </w:r>
                        <w:r w:rsidR="00681DC3" w:rsidRPr="00681DC3">
                          <w:rPr>
                            <w:rFonts w:ascii="Comic Sans MS" w:hAnsi="Comic Sans MS"/>
                          </w:rPr>
                          <w:t>Emma Yarlett</w:t>
                        </w:r>
                        <w:r w:rsidRPr="00681DC3">
                          <w:rPr>
                            <w:rFonts w:ascii="Comic Sans MS" w:hAnsi="Comic Sans MS"/>
                          </w:rPr>
                          <w:t xml:space="preserve"> will be the</w:t>
                        </w:r>
                        <w:r w:rsidR="00681DC3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681DC3">
                          <w:rPr>
                            <w:rFonts w:ascii="Comic Sans MS" w:hAnsi="Comic Sans MS"/>
                          </w:rPr>
                          <w:t xml:space="preserve">focus text in our </w:t>
                        </w:r>
                        <w:r w:rsidR="00681DC3" w:rsidRPr="00681DC3">
                          <w:rPr>
                            <w:rFonts w:ascii="Comic Sans MS" w:hAnsi="Comic Sans MS"/>
                          </w:rPr>
                          <w:t>writing</w:t>
                        </w:r>
                        <w:r w:rsidRPr="00681DC3">
                          <w:rPr>
                            <w:rFonts w:ascii="Comic Sans MS" w:hAnsi="Comic Sans MS"/>
                          </w:rPr>
                          <w:t xml:space="preserve"> lessons.</w:t>
                        </w:r>
                        <w:r w:rsidR="00681DC3" w:rsidRPr="00681DC3"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  <w:p w14:paraId="2674454D" w14:textId="5B75A68B" w:rsidR="0057445D" w:rsidRPr="00681DC3" w:rsidRDefault="00681DC3" w:rsidP="00681DC3">
                        <w:pPr>
                          <w:widowControl w:val="0"/>
                          <w:ind w:left="567" w:hanging="567"/>
                          <w:rPr>
                            <w:rFonts w:ascii="Comic Sans MS" w:hAnsi="Comic Sans MS"/>
                          </w:rPr>
                        </w:pPr>
                        <w:r w:rsidRPr="00681DC3">
                          <w:rPr>
                            <w:rFonts w:ascii="Comic Sans MS" w:hAnsi="Comic Sans MS"/>
                          </w:rPr>
                          <w:t>We will be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681DC3">
                          <w:rPr>
                            <w:rFonts w:ascii="Comic Sans MS" w:hAnsi="Comic Sans MS"/>
                          </w:rPr>
                          <w:t>applying skills to write:</w:t>
                        </w:r>
                      </w:p>
                      <w:p w14:paraId="2CD7FE2E" w14:textId="57C25D42" w:rsidR="00D8642D" w:rsidRDefault="00D8642D" w:rsidP="00681DC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 setting description</w:t>
                        </w:r>
                      </w:p>
                      <w:p w14:paraId="2D2290E4" w14:textId="20670FDB" w:rsidR="00681DC3" w:rsidRPr="00681DC3" w:rsidRDefault="00681DC3" w:rsidP="00681DC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rPr>
                            <w:rFonts w:ascii="Comic Sans MS" w:hAnsi="Comic Sans MS"/>
                          </w:rPr>
                        </w:pPr>
                        <w:r w:rsidRPr="00681DC3">
                          <w:rPr>
                            <w:rFonts w:ascii="Comic Sans MS" w:hAnsi="Comic Sans MS"/>
                          </w:rPr>
                          <w:t>A warning story</w:t>
                        </w:r>
                      </w:p>
                      <w:p w14:paraId="63BC3D31" w14:textId="7B499197" w:rsidR="00681DC3" w:rsidRPr="00681DC3" w:rsidRDefault="00D8642D" w:rsidP="00681DC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A structured </w:t>
                        </w:r>
                        <w:r w:rsidR="00681DC3" w:rsidRPr="00681DC3">
                          <w:rPr>
                            <w:rFonts w:ascii="Comic Sans MS" w:hAnsi="Comic Sans MS"/>
                          </w:rPr>
                          <w:t>poem</w:t>
                        </w:r>
                      </w:p>
                    </w:txbxContent>
                  </v:textbox>
                </v:rect>
                <v:rect id="Rectangle 18" o:spid="_x0000_s1029" style="position:absolute;left:10507;top:10657;width:32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" strokecolor="#002060" strokeweight="2.5pt">
                  <v:shadow color="#868686" opacity="49150f" offset=".74833mm,.74833mm"/>
                  <v:textbox inset="2.88pt,2.88pt,2.88pt,2.88pt">
                    <w:txbxContent>
                      <w:p w14:paraId="0EDACC19" w14:textId="7858F725" w:rsidR="004627F9" w:rsidRPr="00FD7A64" w:rsidRDefault="00B70105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</w:pPr>
                        <w:r w:rsidRPr="00FD7A64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  <w:t>Maths</w:t>
                        </w:r>
                      </w:p>
                      <w:p w14:paraId="66CAFD90" w14:textId="77777777" w:rsidR="00C62251" w:rsidRPr="00FD7A64" w:rsidRDefault="00B70105" w:rsidP="00C62251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</w:pPr>
                        <w:r w:rsidRPr="00FD7A64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  <w:t>Place Value</w:t>
                        </w:r>
                        <w:r w:rsidR="00FC3C0C" w:rsidRPr="00FD7A64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  <w:t xml:space="preserve"> including:</w:t>
                        </w:r>
                      </w:p>
                      <w:p w14:paraId="7372F0EC" w14:textId="5B5AF928" w:rsidR="00071BDD" w:rsidRPr="00FD7A64" w:rsidRDefault="004820F2" w:rsidP="00C62251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Cou</w:t>
                        </w:r>
                        <w:r w:rsidR="00C00478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nt</w:t>
                        </w: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ing </w:t>
                        </w:r>
                        <w:r w:rsidR="000907EE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in 100s, 10s and 1s</w:t>
                        </w:r>
                      </w:p>
                      <w:p w14:paraId="085B178B" w14:textId="77777777" w:rsidR="000907EE" w:rsidRPr="00FD7A64" w:rsidRDefault="000907EE" w:rsidP="00C62251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Number line to 1000</w:t>
                        </w:r>
                      </w:p>
                      <w:p w14:paraId="541FEC70" w14:textId="3DF995D4" w:rsidR="00C00478" w:rsidRPr="00FD7A64" w:rsidRDefault="000907EE" w:rsidP="00C62251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Find 1, 10 and 100</w:t>
                        </w:r>
                        <w:r w:rsidR="00C00478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less</w:t>
                        </w:r>
                      </w:p>
                      <w:p w14:paraId="7052F2B1" w14:textId="2AF5BF1B" w:rsidR="00C00478" w:rsidRPr="00FD7A64" w:rsidRDefault="008E4051" w:rsidP="00C62251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Compare and order objects and numbers</w:t>
                        </w:r>
                      </w:p>
                      <w:p w14:paraId="0489A10F" w14:textId="0A757537" w:rsidR="00C00478" w:rsidRPr="00FD7A64" w:rsidRDefault="000907EE" w:rsidP="006E5435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Count in 50s</w:t>
                        </w:r>
                      </w:p>
                      <w:p w14:paraId="03D9A5F4" w14:textId="62838D9C" w:rsidR="004627F9" w:rsidRPr="00FD7A64" w:rsidRDefault="00FC3C0C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</w:pPr>
                        <w:r w:rsidRPr="00FD7A64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  <w:u w:val="single"/>
                          </w:rPr>
                          <w:t>Addition and Subtraction including:</w:t>
                        </w:r>
                      </w:p>
                      <w:p w14:paraId="32FDF725" w14:textId="757BFCA9" w:rsidR="00894328" w:rsidRPr="00FD7A64" w:rsidRDefault="00894328" w:rsidP="00E424EE">
                        <w:pPr>
                          <w:pStyle w:val="ListParagraph"/>
                          <w:widowControl w:val="0"/>
                          <w:numPr>
                            <w:ilvl w:val="0"/>
                            <w:numId w:val="2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bookmarkStart w:id="1" w:name="_Hlk52264563"/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Add</w:t>
                        </w:r>
                        <w:r w:rsidR="000907EE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and subtract 3 digit and </w:t>
                        </w:r>
                        <w:r w:rsidR="009767F2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1-digit</w:t>
                        </w:r>
                        <w:r w:rsidR="000907EE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numbers</w:t>
                        </w:r>
                      </w:p>
                      <w:bookmarkEnd w:id="1"/>
                      <w:p w14:paraId="76A2C6BB" w14:textId="5B1CB333" w:rsidR="007C1A9E" w:rsidRPr="00FD7A64" w:rsidRDefault="000907EE" w:rsidP="006E5435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Add and subtract 3 digit and </w:t>
                        </w:r>
                        <w:r w:rsidR="009767F2"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2-digit</w:t>
                        </w:r>
                        <w:r w:rsidRPr="00FD7A64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numbers</w:t>
                        </w:r>
                      </w:p>
                    </w:txbxContent>
                  </v:textbox>
                </v:rect>
                <v:rect id="Rectangle 19" o:spid="_x0000_s1030" style="position:absolute;left:10835;top:10892;width:346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" strokecolor="#538135 [2409]" strokeweight="2.5pt">
                  <v:shadow color="#868686" opacity="49150f" offset=".74833mm,.74833mm"/>
                  <v:textbox inset="2.88pt,2.88pt,2.88pt,2.88pt">
                    <w:txbxContent>
                      <w:p w14:paraId="1DBC7AD0" w14:textId="77777777" w:rsidR="004627F9" w:rsidRPr="002A4858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2A4858">
                          <w:rPr>
                            <w:rFonts w:ascii="Comic Sans MS" w:hAnsi="Comic Sans MS"/>
                            <w:b/>
                            <w:bCs/>
                          </w:rPr>
                          <w:t>A</w:t>
                        </w:r>
                        <w:r w:rsidR="00D8489A" w:rsidRPr="002A4858">
                          <w:rPr>
                            <w:rFonts w:ascii="Comic Sans MS" w:hAnsi="Comic Sans MS"/>
                            <w:b/>
                            <w:bCs/>
                          </w:rPr>
                          <w:t>s Geographers we will</w:t>
                        </w:r>
                        <w:r w:rsidRPr="002A4858">
                          <w:rPr>
                            <w:rFonts w:ascii="Comic Sans MS" w:hAnsi="Comic Sans MS"/>
                            <w:b/>
                            <w:bCs/>
                          </w:rPr>
                          <w:t>:</w:t>
                        </w:r>
                      </w:p>
                      <w:p w14:paraId="58C072AA" w14:textId="4A2B176E" w:rsidR="007F236D" w:rsidRPr="007F236D" w:rsidRDefault="005702C9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Study </w:t>
                        </w:r>
                        <w:r w:rsidR="00CA3DD1">
                          <w:rPr>
                            <w:rFonts w:ascii="Comic Sans MS" w:hAnsi="Comic Sans MS"/>
                          </w:rPr>
                          <w:t>Antarctica</w:t>
                        </w:r>
                        <w:r w:rsidR="009767F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5D99E6EC" w14:textId="722EC122" w:rsidR="00CA3DD1" w:rsidRDefault="0057445D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Develop m</w:t>
                        </w:r>
                        <w:r w:rsidR="007F236D" w:rsidRPr="007F236D">
                          <w:rPr>
                            <w:rFonts w:ascii="Comic Sans MS" w:hAnsi="Comic Sans MS"/>
                          </w:rPr>
                          <w:t xml:space="preserve">ap </w:t>
                        </w:r>
                        <w:r w:rsidR="00CA3DD1">
                          <w:rPr>
                            <w:rFonts w:ascii="Comic Sans MS" w:hAnsi="Comic Sans MS"/>
                          </w:rPr>
                          <w:t xml:space="preserve">and atlas </w:t>
                        </w:r>
                        <w:r w:rsidR="007F236D" w:rsidRPr="007F236D">
                          <w:rPr>
                            <w:rFonts w:ascii="Comic Sans MS" w:hAnsi="Comic Sans MS"/>
                          </w:rPr>
                          <w:t>skills</w:t>
                        </w:r>
                        <w:r w:rsidR="009767F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029ED8E1" w14:textId="06B41DF5" w:rsidR="004627F9" w:rsidRDefault="00CA3DD1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Understand </w:t>
                        </w:r>
                        <w:r w:rsidR="00450415">
                          <w:rPr>
                            <w:rFonts w:ascii="Comic Sans MS" w:hAnsi="Comic Sans MS"/>
                          </w:rPr>
                          <w:t>climate and lines of longitude and latitude</w:t>
                        </w:r>
                        <w:r w:rsidR="009767F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185A33E5" w14:textId="34660DC5" w:rsidR="00450415" w:rsidRPr="0057445D" w:rsidRDefault="00450415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Study </w:t>
                        </w:r>
                        <w:r w:rsidR="00851B25">
                          <w:rPr>
                            <w:rFonts w:ascii="Comic Sans MS" w:hAnsi="Comic Sans MS"/>
                          </w:rPr>
                          <w:t>Shackleton and plan an expedition</w:t>
                        </w:r>
                        <w:r w:rsidR="009767F2">
                          <w:rPr>
                            <w:rFonts w:ascii="Comic Sans MS" w:hAnsi="Comic Sans MS"/>
                          </w:rPr>
                          <w:t>.</w:t>
                        </w:r>
                        <w:r w:rsidR="00851B25"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10506;top:10865;width:31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" strokecolor="#00b050" strokeweight="2.5pt">
                  <v:shadow color="#868686" opacity="49150f" offset=".74833mm,.74833mm"/>
                  <v:textbox inset="2.88pt,2.88pt,2.88pt,2.88pt">
                    <w:txbxContent>
                      <w:p w14:paraId="58012950" w14:textId="6BDF05A9" w:rsidR="004627F9" w:rsidRPr="009767F2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As Scientists we will:</w:t>
                        </w:r>
                      </w:p>
                      <w:p w14:paraId="5A7A7524" w14:textId="1A05CF07" w:rsidR="004627F9" w:rsidRPr="009767F2" w:rsidRDefault="0099037E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To know how the human digestive system works.</w:t>
                        </w:r>
                      </w:p>
                      <w:p w14:paraId="26756FE2" w14:textId="4F5F8674" w:rsidR="0099037E" w:rsidRPr="009767F2" w:rsidRDefault="00572636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To recognise the different types of human teeth and their function.</w:t>
                        </w:r>
                      </w:p>
                      <w:p w14:paraId="45A43F6C" w14:textId="3BA5C461" w:rsidR="00572636" w:rsidRPr="009767F2" w:rsidRDefault="00FD7A64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To understand how teeth of carnivores and herbivores are different.</w:t>
                        </w:r>
                      </w:p>
                      <w:p w14:paraId="6BD0F3ED" w14:textId="2BC7C3A0" w:rsidR="00FD7A64" w:rsidRPr="009767F2" w:rsidRDefault="00FD7A64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To </w:t>
                        </w:r>
                        <w:r w:rsidR="009767F2"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recognise producers, prey and predators in a food chain.</w:t>
                        </w:r>
                      </w:p>
                    </w:txbxContent>
                  </v:textbox>
                </v:rect>
                <v:rect id="Rectangle 21" o:spid="_x0000_s1032" style="position:absolute;left:10506;top:11040;width:317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" strokecolor="#7030a0" strokeweight="2.5pt">
                  <v:shadow color="#868686" opacity="49150f" offset=".74833mm,.74833mm"/>
                  <v:textbox inset="2.88pt,2.88pt,2.88pt,2.88pt">
                    <w:txbxContent>
                      <w:p w14:paraId="66E40580" w14:textId="7A5C04C6" w:rsidR="004627F9" w:rsidRPr="009767F2" w:rsidRDefault="00D8489A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In </w:t>
                        </w:r>
                        <w:r w:rsidR="008241E8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PS</w:t>
                        </w:r>
                        <w:r w:rsidR="005F3D09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H</w:t>
                        </w:r>
                        <w:r w:rsidR="008241E8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 we will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 focus on </w:t>
                        </w:r>
                        <w:r w:rsidR="009D3022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‘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Being Me in </w:t>
                        </w:r>
                        <w:r w:rsidR="00B04BBF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m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y World</w:t>
                        </w:r>
                        <w:r w:rsidR="009D3022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’</w:t>
                        </w:r>
                        <w:r w:rsidR="00A4635E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 </w:t>
                        </w:r>
                        <w:r w:rsidR="00BC5FA8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learning to</w:t>
                        </w:r>
                        <w:r w:rsidR="00E974B0" w:rsidRPr="009767F2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:</w:t>
                        </w:r>
                      </w:p>
                      <w:p w14:paraId="4FFF7107" w14:textId="6FD52395" w:rsidR="007F236D" w:rsidRPr="009767F2" w:rsidRDefault="007F236D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6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Explain how my behaviour can affect how others feel and behave</w:t>
                        </w:r>
                      </w:p>
                      <w:p w14:paraId="451DE030" w14:textId="2E33AF1B" w:rsidR="007F236D" w:rsidRPr="009767F2" w:rsidRDefault="007F236D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6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Explain why it is important to have rules and how that helps me and others in my class learn</w:t>
                        </w:r>
                      </w:p>
                      <w:p w14:paraId="37301019" w14:textId="77523EC4" w:rsidR="007F236D" w:rsidRPr="009767F2" w:rsidRDefault="007F236D" w:rsidP="007F236D">
                        <w:pPr>
                          <w:pStyle w:val="ListParagraph"/>
                          <w:widowControl w:val="0"/>
                          <w:numPr>
                            <w:ilvl w:val="0"/>
                            <w:numId w:val="36"/>
                          </w:numP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9767F2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Feel (and make others feel) valued</w:t>
                        </w:r>
                      </w:p>
                      <w:p w14:paraId="54B3FECD" w14:textId="1B15A434" w:rsidR="004627F9" w:rsidRPr="009767F2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ect>
                <v:rect id="Rectangle 22" o:spid="_x0000_s1033" style="position:absolute;left:11202;top:11043;width:31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" strokecolor="red" strokeweight="2.5pt">
                  <v:shadow color="#868686" opacity="49150f" offset=".74833mm,.74833mm"/>
                  <v:textbox inset="2.88pt,2.88pt,2.88pt,2.88pt">
                    <w:txbxContent>
                      <w:p w14:paraId="4DB6F356" w14:textId="1A9D9B03" w:rsidR="00C57F67" w:rsidRPr="005B15A7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>A</w:t>
                        </w:r>
                        <w:r w:rsidR="00D8489A"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s Artists and </w:t>
                        </w:r>
                        <w:r w:rsidR="009415F5"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>Designers,</w:t>
                        </w:r>
                        <w:r w:rsidR="00D8489A"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 we will</w:t>
                        </w:r>
                        <w:r w:rsidRPr="005B15A7">
                          <w:rPr>
                            <w:rFonts w:ascii="Comic Sans MS" w:hAnsi="Comic Sans MS"/>
                            <w:b/>
                            <w:bCs/>
                          </w:rPr>
                          <w:t>:</w:t>
                        </w:r>
                      </w:p>
                      <w:p w14:paraId="47F0B832" w14:textId="12E2584E" w:rsidR="00781E52" w:rsidRDefault="00781E52" w:rsidP="00781E5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160" w:line="259" w:lineRule="auto"/>
                          <w:rPr>
                            <w:rFonts w:ascii="Comic Sans MS" w:hAnsi="Comic Sans MS"/>
                          </w:rPr>
                        </w:pPr>
                        <w:r w:rsidRPr="00781E52">
                          <w:rPr>
                            <w:rFonts w:ascii="Comic Sans MS" w:hAnsi="Comic Sans MS"/>
                          </w:rPr>
                          <w:t>Sket</w:t>
                        </w:r>
                        <w:r w:rsidR="008A176C">
                          <w:rPr>
                            <w:rFonts w:ascii="Comic Sans MS" w:hAnsi="Comic Sans MS"/>
                          </w:rPr>
                          <w:t>ching skills including use of</w:t>
                        </w:r>
                        <w:r>
                          <w:rPr>
                            <w:rFonts w:ascii="Comic Sans MS" w:hAnsi="Comic Sans MS"/>
                          </w:rPr>
                          <w:t xml:space="preserve"> shade, tone and</w:t>
                        </w:r>
                        <w:r w:rsidRPr="00781E52">
                          <w:rPr>
                            <w:rFonts w:ascii="Comic Sans MS" w:hAnsi="Comic Sans MS"/>
                          </w:rPr>
                          <w:t xml:space="preserve"> texture.</w:t>
                        </w:r>
                      </w:p>
                      <w:p w14:paraId="2A65D558" w14:textId="0B85C70F" w:rsidR="008A176C" w:rsidRPr="00781E52" w:rsidRDefault="00722C50" w:rsidP="00781E5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160" w:line="259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Use shapes and lines to create images</w:t>
                        </w:r>
                      </w:p>
                      <w:p w14:paraId="273E17AF" w14:textId="745F437A" w:rsidR="004627F9" w:rsidRPr="00781E52" w:rsidRDefault="00722C50" w:rsidP="00781E52">
                        <w:pPr>
                          <w:pStyle w:val="ListParagraph"/>
                          <w:widowControl w:val="0"/>
                          <w:numPr>
                            <w:ilvl w:val="0"/>
                            <w:numId w:val="42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Use observations from nature and </w:t>
                        </w:r>
                        <w:r w:rsidR="009415F5">
                          <w:rPr>
                            <w:rFonts w:ascii="Comic Sans MS" w:hAnsi="Comic Sans MS"/>
                          </w:rPr>
                          <w:t>real-life</w:t>
                        </w:r>
                        <w:r>
                          <w:rPr>
                            <w:rFonts w:ascii="Comic Sans MS" w:hAnsi="Comic Sans MS"/>
                          </w:rPr>
                          <w:t xml:space="preserve"> objects to create own </w:t>
                        </w:r>
                        <w:r w:rsidR="009415F5">
                          <w:rPr>
                            <w:rFonts w:ascii="Comic Sans MS" w:hAnsi="Comic Sans MS"/>
                          </w:rPr>
                          <w:t>artwork</w:t>
                        </w:r>
                        <w:r>
                          <w:rPr>
                            <w:rFonts w:ascii="Comic Sans MS" w:hAnsi="Comic Sans MS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4" style="position:absolute;left:11203;top:11177;width:31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" strokecolor="yellow" strokeweight="2.5pt">
                  <v:shadow color="#868686" opacity="49150f" offset=".74833mm,.74833mm"/>
                  <v:textbox inset="2.88pt,2.88pt,2.88pt,2.88pt">
                    <w:txbxContent>
                      <w:p w14:paraId="5CB577DE" w14:textId="7ABFB37A" w:rsidR="006D0BD7" w:rsidRPr="003650FF" w:rsidRDefault="004627F9" w:rsidP="003650FF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>In Computing</w:t>
                        </w:r>
                        <w:r w:rsidR="007D0452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 we will be focusing on online safety to answer these questions:</w:t>
                        </w:r>
                      </w:p>
                      <w:p w14:paraId="3EB8A3B7" w14:textId="4CF3C723" w:rsidR="0057445D" w:rsidRPr="0057445D" w:rsidRDefault="0057445D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</w:rPr>
                        </w:pPr>
                        <w:r w:rsidRPr="0057445D">
                          <w:rPr>
                            <w:rFonts w:ascii="Comic Sans MS" w:hAnsi="Comic Sans MS"/>
                          </w:rPr>
                          <w:t>What makes a safe password and what are the consequences of giving passwords away?</w:t>
                        </w:r>
                      </w:p>
                      <w:p w14:paraId="1F3F8688" w14:textId="58935F14" w:rsidR="0057445D" w:rsidRPr="0057445D" w:rsidRDefault="0057445D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</w:rPr>
                        </w:pPr>
                        <w:r w:rsidRPr="0057445D">
                          <w:rPr>
                            <w:rFonts w:ascii="Comic Sans MS" w:hAnsi="Comic Sans MS"/>
                          </w:rPr>
                          <w:t>Is all information that you read online true?</w:t>
                        </w:r>
                      </w:p>
                      <w:p w14:paraId="01E09819" w14:textId="6318DE01" w:rsidR="004627F9" w:rsidRPr="001E569E" w:rsidRDefault="0057445D" w:rsidP="005744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</w:rPr>
                        </w:pPr>
                        <w:r w:rsidRPr="0057445D">
                          <w:rPr>
                            <w:rFonts w:ascii="Comic Sans MS" w:hAnsi="Comic Sans MS"/>
                          </w:rPr>
                          <w:t>Why do we have age restrictions on digital devices?</w:t>
                        </w:r>
                      </w:p>
                    </w:txbxContent>
                  </v:textbox>
                </v:rect>
                <v:rect id="_x0000_s1035" style="position:absolute;left:10835;top:11118;width:348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" strokecolor="#823b0b [1605]" strokeweight="2.5pt">
                  <v:shadow color="#868686" opacity="49150f" offset=".74833mm,.74833mm"/>
                  <v:textbox inset="2.88pt,2.88pt,2.88pt,2.88pt">
                    <w:txbxContent>
                      <w:p w14:paraId="29C8D4D0" w14:textId="56D4A03E" w:rsidR="007F236D" w:rsidRDefault="00D16B28" w:rsidP="00D16B28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1C42D3">
                          <w:rPr>
                            <w:rFonts w:ascii="Comic Sans MS" w:hAnsi="Comic Sans MS"/>
                            <w:b/>
                            <w:bCs/>
                          </w:rPr>
                          <w:t>As Historians we will</w:t>
                        </w:r>
                        <w:r w:rsidR="000E3BFC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 </w:t>
                        </w:r>
                        <w:r w:rsidR="0022644F">
                          <w:rPr>
                            <w:rFonts w:ascii="Comic Sans MS" w:hAnsi="Comic Sans MS"/>
                            <w:b/>
                            <w:bCs/>
                          </w:rPr>
                          <w:t>explore the questions</w:t>
                        </w:r>
                        <w:r w:rsidRPr="001C42D3">
                          <w:rPr>
                            <w:rFonts w:ascii="Comic Sans MS" w:hAnsi="Comic Sans MS"/>
                            <w:b/>
                            <w:bCs/>
                          </w:rPr>
                          <w:t>:</w:t>
                        </w:r>
                      </w:p>
                      <w:p w14:paraId="243E3AB2" w14:textId="46EDE2FF" w:rsidR="007A2241" w:rsidRDefault="00D14007" w:rsidP="007A2241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Where and when was Ancient Greece</w:t>
                        </w:r>
                        <w:r w:rsidR="009767F2">
                          <w:rPr>
                            <w:rFonts w:ascii="Comic Sans MS" w:hAnsi="Comic Sans MS"/>
                          </w:rPr>
                          <w:t>?</w:t>
                        </w:r>
                      </w:p>
                      <w:p w14:paraId="637BECF6" w14:textId="5D08C7D3" w:rsidR="00D14007" w:rsidRDefault="00D14007" w:rsidP="007A2241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How did the Greeks live?</w:t>
                        </w:r>
                      </w:p>
                      <w:p w14:paraId="13F209EE" w14:textId="2F4EF313" w:rsidR="00D14007" w:rsidRDefault="00D14007" w:rsidP="007A2241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Democracy and city states </w:t>
                        </w:r>
                      </w:p>
                      <w:p w14:paraId="7D0C1DF4" w14:textId="0191650A" w:rsidR="00D14007" w:rsidRPr="007A2241" w:rsidRDefault="00503144" w:rsidP="007A2241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Impact and legacy of Ancient Greece on today’s world</w:t>
                        </w:r>
                        <w:r w:rsidR="009415F5">
                          <w:rPr>
                            <w:rFonts w:ascii="Comic Sans MS" w:hAnsi="Comic Sans MS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36" style="position:absolute;left:10506;top:11302;width:31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" strokecolor="#ffc000" strokeweight="2.5pt">
                  <v:shadow color="#868686" opacity="49150f" offset=".74833mm,.74833mm"/>
                  <v:textbox inset="2.88pt,2.88pt,2.88pt,2.88pt">
                    <w:txbxContent>
                      <w:p w14:paraId="44F20FCD" w14:textId="7C35A9E6" w:rsidR="004627F9" w:rsidRPr="005702C9" w:rsidRDefault="00E3463B" w:rsidP="004627F9">
                        <w:pPr>
                          <w:widowControl w:val="0"/>
                          <w:rPr>
                            <w:rFonts w:ascii="Comic Sans MS" w:hAnsi="Comic Sans MS"/>
                            <w:bCs/>
                          </w:rPr>
                        </w:pPr>
                        <w:r w:rsidRPr="005702C9">
                          <w:rPr>
                            <w:rFonts w:ascii="Comic Sans MS" w:hAnsi="Comic Sans MS"/>
                            <w:bCs/>
                          </w:rPr>
                          <w:t>I</w:t>
                        </w:r>
                        <w:r w:rsidR="00540939" w:rsidRPr="005702C9">
                          <w:rPr>
                            <w:rFonts w:ascii="Comic Sans MS" w:hAnsi="Comic Sans MS"/>
                            <w:bCs/>
                          </w:rPr>
                          <w:t xml:space="preserve">n </w:t>
                        </w:r>
                        <w:r w:rsidR="00B36341" w:rsidRPr="005702C9">
                          <w:rPr>
                            <w:rFonts w:ascii="Comic Sans MS" w:hAnsi="Comic Sans MS"/>
                            <w:bCs/>
                          </w:rPr>
                          <w:t>PE</w:t>
                        </w:r>
                        <w:r w:rsidR="004953B7" w:rsidRPr="005702C9">
                          <w:rPr>
                            <w:rFonts w:ascii="Comic Sans MS" w:hAnsi="Comic Sans MS"/>
                            <w:bCs/>
                          </w:rPr>
                          <w:t xml:space="preserve">, </w:t>
                        </w:r>
                        <w:r w:rsidR="00BC1E64" w:rsidRPr="005702C9">
                          <w:rPr>
                            <w:rFonts w:ascii="Comic Sans MS" w:hAnsi="Comic Sans MS"/>
                            <w:bCs/>
                          </w:rPr>
                          <w:t xml:space="preserve">we will learn skills </w:t>
                        </w:r>
                        <w:r w:rsidR="0057445D" w:rsidRPr="005702C9">
                          <w:rPr>
                            <w:rFonts w:ascii="Comic Sans MS" w:hAnsi="Comic Sans MS"/>
                            <w:bCs/>
                          </w:rPr>
                          <w:t>in gymnastics</w:t>
                        </w:r>
                        <w:r w:rsidR="002C39E9">
                          <w:rPr>
                            <w:rFonts w:ascii="Comic Sans MS" w:hAnsi="Comic Sans MS"/>
                            <w:bCs/>
                          </w:rPr>
                          <w:t xml:space="preserve"> and dance (indoor). We will practice and apply</w:t>
                        </w:r>
                        <w:r w:rsidR="0057445D" w:rsidRPr="005702C9">
                          <w:rPr>
                            <w:rFonts w:ascii="Comic Sans MS" w:hAnsi="Comic Sans MS"/>
                            <w:bCs/>
                          </w:rPr>
                          <w:t xml:space="preserve"> skills </w:t>
                        </w:r>
                        <w:r w:rsidR="00AB037B">
                          <w:rPr>
                            <w:rFonts w:ascii="Comic Sans MS" w:hAnsi="Comic Sans MS"/>
                            <w:bCs/>
                          </w:rPr>
                          <w:t>multi skills</w:t>
                        </w:r>
                        <w:r w:rsidR="0057445D" w:rsidRPr="005702C9">
                          <w:rPr>
                            <w:rFonts w:ascii="Comic Sans MS" w:hAnsi="Comic Sans MS"/>
                            <w:bCs/>
                          </w:rPr>
                          <w:t xml:space="preserve"> (outdoor)</w:t>
                        </w:r>
                        <w:r w:rsidR="00BC1E64" w:rsidRPr="005702C9">
                          <w:rPr>
                            <w:rFonts w:ascii="Comic Sans MS" w:hAnsi="Comic Sans MS"/>
                            <w:bCs/>
                          </w:rPr>
                          <w:t>.</w:t>
                        </w:r>
                      </w:p>
                      <w:p w14:paraId="7846D06A" w14:textId="0D8C710C" w:rsidR="004627F9" w:rsidRDefault="004627F9" w:rsidP="004627F9">
                        <w:pPr>
                          <w:widowControl w:val="0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27" o:spid="_x0000_s1037" style="position:absolute;left:10870;top:10660;width:29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" filled="f" strokecolor="#002060" strokeweight="2.5pt">
                  <v:shadow color="#868686" opacity="49150f" offset=".74833mm,.74833mm"/>
                  <v:textbox inset="2.88pt,2.88pt,2.88pt,2.88pt">
                    <w:txbxContent>
                      <w:p w14:paraId="24786C02" w14:textId="5F9D179E" w:rsidR="004627F9" w:rsidRDefault="004627F9" w:rsidP="004627F9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  <w:t xml:space="preserve">Year </w:t>
                        </w:r>
                        <w:r w:rsidR="000907EE"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  <w:t>3</w:t>
                        </w:r>
                        <w:r w:rsidR="006F32B4"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  <w:t xml:space="preserve"> – Autumn 1</w:t>
                        </w:r>
                        <w:r w:rsidR="002C39E9"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  <w:t xml:space="preserve"> and 2</w:t>
                        </w:r>
                      </w:p>
                      <w:p w14:paraId="3AD44E69" w14:textId="1355BDEB" w:rsidR="004627F9" w:rsidRDefault="004627F9" w:rsidP="004627F9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O</w:t>
                        </w:r>
                        <w:r w:rsidR="00A75CDB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ur topic for the Autumn Term is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:</w:t>
                        </w:r>
                      </w:p>
                      <w:p w14:paraId="7DD0E922" w14:textId="21E5E898" w:rsidR="004627F9" w:rsidRDefault="00B970D1" w:rsidP="004627F9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 xml:space="preserve">Ancient </w:t>
                        </w:r>
                        <w:r w:rsidR="00FD7A64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Greece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80A7E8B" w14:textId="42B2E1EC" w:rsidR="004A24F0" w:rsidRPr="009E2D73" w:rsidRDefault="004A24F0" w:rsidP="004A24F0">
      <w:pPr>
        <w:jc w:val="center"/>
        <w:rPr>
          <w:rFonts w:ascii="Comic Sans MS" w:hAnsi="Comic Sans MS"/>
          <w:b/>
        </w:rPr>
      </w:pPr>
    </w:p>
    <w:p w14:paraId="45A59527" w14:textId="7066692C" w:rsidR="004A24F0" w:rsidRDefault="00D14007" w:rsidP="00AD1170">
      <w:pPr>
        <w:jc w:val="center"/>
        <w:rPr>
          <w:rFonts w:ascii="Comic Sans MS" w:hAnsi="Comic Sans MS"/>
          <w:b/>
          <w:noProof/>
          <w:lang w:eastAsia="en-GB"/>
        </w:rPr>
      </w:pPr>
      <w:r w:rsidRPr="00D14007">
        <w:rPr>
          <w:noProof/>
          <w:lang w:eastAsia="en-GB"/>
        </w:rPr>
        <w:drawing>
          <wp:inline distT="0" distB="0" distL="0" distR="0" wp14:anchorId="55BE66B0" wp14:editId="4B21F2A4">
            <wp:extent cx="2553056" cy="1267002"/>
            <wp:effectExtent l="0" t="0" r="0" b="9525"/>
            <wp:docPr id="1584808674" name="Picture 1" descr="A build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08674" name="Picture 1" descr="A building on a hil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40001" w14:textId="7750C827" w:rsidR="00377C5A" w:rsidRPr="00377C5A" w:rsidRDefault="00377C5A" w:rsidP="00377C5A">
      <w:pPr>
        <w:rPr>
          <w:rFonts w:ascii="Comic Sans MS" w:hAnsi="Comic Sans MS"/>
        </w:rPr>
      </w:pPr>
    </w:p>
    <w:p w14:paraId="711B7D4C" w14:textId="46A2BF06" w:rsidR="00377C5A" w:rsidRPr="00377C5A" w:rsidRDefault="00377C5A" w:rsidP="00377C5A">
      <w:pPr>
        <w:rPr>
          <w:rFonts w:ascii="Comic Sans MS" w:hAnsi="Comic Sans MS"/>
        </w:rPr>
      </w:pPr>
    </w:p>
    <w:p w14:paraId="6C87311A" w14:textId="1973B02D" w:rsidR="00377C5A" w:rsidRPr="00377C5A" w:rsidRDefault="00377C5A" w:rsidP="00377C5A">
      <w:pPr>
        <w:rPr>
          <w:rFonts w:ascii="Comic Sans MS" w:hAnsi="Comic Sans MS"/>
        </w:rPr>
      </w:pPr>
    </w:p>
    <w:p w14:paraId="063A8066" w14:textId="0D5C7890" w:rsidR="00377C5A" w:rsidRPr="00377C5A" w:rsidRDefault="00377C5A" w:rsidP="00377C5A">
      <w:pPr>
        <w:rPr>
          <w:rFonts w:ascii="Comic Sans MS" w:hAnsi="Comic Sans MS"/>
        </w:rPr>
      </w:pPr>
    </w:p>
    <w:p w14:paraId="2F89E5EF" w14:textId="5846CF73" w:rsidR="00377C5A" w:rsidRPr="00377C5A" w:rsidRDefault="00377C5A" w:rsidP="00377C5A">
      <w:pPr>
        <w:rPr>
          <w:rFonts w:ascii="Comic Sans MS" w:hAnsi="Comic Sans MS"/>
        </w:rPr>
      </w:pPr>
    </w:p>
    <w:p w14:paraId="2F914F83" w14:textId="74A41B2B" w:rsidR="00377C5A" w:rsidRPr="00377C5A" w:rsidRDefault="00377C5A" w:rsidP="00377C5A">
      <w:pPr>
        <w:rPr>
          <w:rFonts w:ascii="Comic Sans MS" w:hAnsi="Comic Sans MS"/>
        </w:rPr>
      </w:pPr>
    </w:p>
    <w:p w14:paraId="56B344DE" w14:textId="151FA4D7" w:rsidR="00377C5A" w:rsidRPr="00377C5A" w:rsidRDefault="00377C5A" w:rsidP="00377C5A">
      <w:pPr>
        <w:rPr>
          <w:rFonts w:ascii="Comic Sans MS" w:hAnsi="Comic Sans MS"/>
        </w:rPr>
      </w:pPr>
    </w:p>
    <w:p w14:paraId="7EB86F81" w14:textId="6A1A99EB" w:rsidR="00377C5A" w:rsidRPr="00377C5A" w:rsidRDefault="006E5435" w:rsidP="00377C5A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5928C" wp14:editId="6CF0E4DF">
                <wp:simplePos x="0" y="0"/>
                <wp:positionH relativeFrom="column">
                  <wp:posOffset>2705100</wp:posOffset>
                </wp:positionH>
                <wp:positionV relativeFrom="paragraph">
                  <wp:posOffset>74295</wp:posOffset>
                </wp:positionV>
                <wp:extent cx="3352800" cy="857250"/>
                <wp:effectExtent l="19050" t="19050" r="19050" b="1905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053E1" w14:textId="7A2D0316" w:rsidR="006E5435" w:rsidRDefault="006E5435" w:rsidP="006E5435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CA535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Latin</w:t>
                            </w:r>
                            <w:r w:rsidR="002C39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,</w:t>
                            </w:r>
                            <w:r w:rsidRPr="00CA535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we will focus on:</w:t>
                            </w:r>
                          </w:p>
                          <w:p w14:paraId="21CBBCC4" w14:textId="198FC528" w:rsidR="006E5435" w:rsidRPr="006E5435" w:rsidRDefault="006E5435" w:rsidP="006E543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6E5435">
                              <w:rPr>
                                <w:rFonts w:ascii="Comic Sans MS" w:hAnsi="Comic Sans MS"/>
                                <w:bCs/>
                              </w:rPr>
                              <w:t>Explaining the origins of the English language and learn new Latin words and their meaning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.</w:t>
                            </w:r>
                          </w:p>
                          <w:p w14:paraId="212323E0" w14:textId="77777777" w:rsidR="006E5435" w:rsidRDefault="006E5435" w:rsidP="006E543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C2411E1" w14:textId="77777777" w:rsidR="006E5435" w:rsidRDefault="006E5435" w:rsidP="006E5435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5F5928C" id="Rectangle 24" o:spid="_x0000_s1038" style="position:absolute;margin-left:213pt;margin-top:5.85pt;width:264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" strokecolor="#ed7d31 [3205]" strokeweight="2.5pt">
                <v:shadow color="#868686" opacity="49150f" offset=".74833mm,.74833mm"/>
                <v:textbox inset="2.88pt,2.88pt,2.88pt,2.88pt">
                  <w:txbxContent>
                    <w:p w14:paraId="490053E1" w14:textId="7A2D0316" w:rsidR="006E5435" w:rsidRDefault="006E5435" w:rsidP="006E5435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CA5354">
                        <w:rPr>
                          <w:rFonts w:ascii="Comic Sans MS" w:hAnsi="Comic Sans MS"/>
                          <w:b/>
                          <w:bCs/>
                        </w:rPr>
                        <w:t xml:space="preserve">In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Latin</w:t>
                      </w:r>
                      <w:r w:rsidR="002C39E9">
                        <w:rPr>
                          <w:rFonts w:ascii="Comic Sans MS" w:hAnsi="Comic Sans MS"/>
                          <w:b/>
                          <w:bCs/>
                        </w:rPr>
                        <w:t>,</w:t>
                      </w:r>
                      <w:r w:rsidRPr="00CA5354">
                        <w:rPr>
                          <w:rFonts w:ascii="Comic Sans MS" w:hAnsi="Comic Sans MS"/>
                          <w:b/>
                          <w:bCs/>
                        </w:rPr>
                        <w:t xml:space="preserve"> we will focus on:</w:t>
                      </w:r>
                    </w:p>
                    <w:p w14:paraId="21CBBCC4" w14:textId="198FC528" w:rsidR="006E5435" w:rsidRPr="006E5435" w:rsidRDefault="006E5435" w:rsidP="006E5435">
                      <w:pPr>
                        <w:pStyle w:val="ListParagraph"/>
                        <w:widowControl w:val="0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bCs/>
                        </w:rPr>
                      </w:pPr>
                      <w:r w:rsidRPr="006E5435">
                        <w:rPr>
                          <w:rFonts w:ascii="Comic Sans MS" w:hAnsi="Comic Sans MS"/>
                          <w:bCs/>
                        </w:rPr>
                        <w:t>Explaining the origins of the English language and learn new Latin words and their meaning</w:t>
                      </w:r>
                      <w:r>
                        <w:rPr>
                          <w:rFonts w:ascii="Comic Sans MS" w:hAnsi="Comic Sans MS"/>
                          <w:bCs/>
                        </w:rPr>
                        <w:t>.</w:t>
                      </w:r>
                    </w:p>
                    <w:p w14:paraId="212323E0" w14:textId="77777777" w:rsidR="006E5435" w:rsidRDefault="006E5435" w:rsidP="006E543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5C2411E1" w14:textId="77777777" w:rsidR="006E5435" w:rsidRDefault="006E5435" w:rsidP="006E5435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3CDADE2A" w14:textId="08135E70" w:rsidR="00377C5A" w:rsidRPr="00377C5A" w:rsidRDefault="00377C5A" w:rsidP="00377C5A">
      <w:pPr>
        <w:rPr>
          <w:rFonts w:ascii="Comic Sans MS" w:hAnsi="Comic Sans MS"/>
        </w:rPr>
      </w:pPr>
    </w:p>
    <w:p w14:paraId="46AC01FD" w14:textId="4FD525EB" w:rsidR="00377C5A" w:rsidRPr="00377C5A" w:rsidRDefault="00377C5A" w:rsidP="00377C5A">
      <w:pPr>
        <w:rPr>
          <w:rFonts w:ascii="Comic Sans MS" w:hAnsi="Comic Sans MS"/>
        </w:rPr>
      </w:pPr>
    </w:p>
    <w:p w14:paraId="3F1C8E80" w14:textId="5290D652" w:rsidR="00377C5A" w:rsidRPr="00377C5A" w:rsidRDefault="00377C5A" w:rsidP="00377C5A">
      <w:pPr>
        <w:rPr>
          <w:rFonts w:ascii="Comic Sans MS" w:hAnsi="Comic Sans MS"/>
        </w:rPr>
      </w:pPr>
    </w:p>
    <w:p w14:paraId="48BE7D57" w14:textId="4EDB57E8" w:rsidR="00377C5A" w:rsidRPr="00377C5A" w:rsidRDefault="00377C5A" w:rsidP="00377C5A">
      <w:pPr>
        <w:rPr>
          <w:rFonts w:ascii="Comic Sans MS" w:hAnsi="Comic Sans MS"/>
        </w:rPr>
      </w:pPr>
    </w:p>
    <w:p w14:paraId="4FC84F4C" w14:textId="4F43385F" w:rsidR="00377C5A" w:rsidRPr="00377C5A" w:rsidRDefault="00377C5A" w:rsidP="00377C5A">
      <w:pPr>
        <w:rPr>
          <w:rFonts w:ascii="Comic Sans MS" w:hAnsi="Comic Sans MS"/>
        </w:rPr>
      </w:pPr>
    </w:p>
    <w:p w14:paraId="06C0B8DB" w14:textId="2A804D3A" w:rsidR="00377C5A" w:rsidRPr="00377C5A" w:rsidRDefault="00377C5A" w:rsidP="00377C5A">
      <w:pPr>
        <w:rPr>
          <w:rFonts w:ascii="Comic Sans MS" w:hAnsi="Comic Sans MS"/>
        </w:rPr>
      </w:pPr>
    </w:p>
    <w:p w14:paraId="171F6F3B" w14:textId="63E1D6C2" w:rsidR="00377C5A" w:rsidRPr="00377C5A" w:rsidRDefault="00377C5A" w:rsidP="00377C5A">
      <w:pPr>
        <w:rPr>
          <w:rFonts w:ascii="Comic Sans MS" w:hAnsi="Comic Sans MS"/>
        </w:rPr>
      </w:pPr>
    </w:p>
    <w:p w14:paraId="55E2F9FE" w14:textId="7F9D5F2F" w:rsidR="00377C5A" w:rsidRPr="00377C5A" w:rsidRDefault="00377C5A" w:rsidP="00377C5A">
      <w:pPr>
        <w:rPr>
          <w:rFonts w:ascii="Comic Sans MS" w:hAnsi="Comic Sans MS"/>
        </w:rPr>
      </w:pPr>
    </w:p>
    <w:p w14:paraId="53598D14" w14:textId="40B8B677" w:rsidR="00377C5A" w:rsidRPr="00377C5A" w:rsidRDefault="00377C5A" w:rsidP="00377C5A">
      <w:pPr>
        <w:rPr>
          <w:rFonts w:ascii="Comic Sans MS" w:hAnsi="Comic Sans MS"/>
        </w:rPr>
      </w:pPr>
    </w:p>
    <w:p w14:paraId="0AC4EF3E" w14:textId="480047AA" w:rsidR="00377C5A" w:rsidRPr="00377C5A" w:rsidRDefault="006E5435" w:rsidP="00377C5A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493821" wp14:editId="58AEA6D9">
                <wp:simplePos x="0" y="0"/>
                <wp:positionH relativeFrom="column">
                  <wp:posOffset>-542925</wp:posOffset>
                </wp:positionH>
                <wp:positionV relativeFrom="paragraph">
                  <wp:posOffset>151765</wp:posOffset>
                </wp:positionV>
                <wp:extent cx="3124200" cy="809625"/>
                <wp:effectExtent l="19050" t="19050" r="19050" b="28575"/>
                <wp:wrapNone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10FA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E6BFE" w14:textId="44E915A7" w:rsidR="00377C5A" w:rsidRPr="009767F2" w:rsidRDefault="00316C14" w:rsidP="00377C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In </w:t>
                            </w:r>
                            <w:r w:rsidR="00BE644A"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Music</w:t>
                            </w:r>
                            <w:r w:rsidR="00377C5A"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we will</w:t>
                            </w:r>
                            <w:r w:rsidR="003F5A0B"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focus on</w:t>
                            </w:r>
                            <w:r w:rsidR="00377C5A" w:rsidRPr="009767F2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1AC9749B" w14:textId="77777777" w:rsidR="007F236D" w:rsidRPr="009767F2" w:rsidRDefault="007F236D" w:rsidP="00CA535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9767F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Performing</w:t>
                            </w:r>
                          </w:p>
                          <w:p w14:paraId="766C2D7F" w14:textId="57CE2760" w:rsidR="007F236D" w:rsidRPr="009767F2" w:rsidRDefault="008507C3" w:rsidP="00CA535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9767F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Listening</w:t>
                            </w:r>
                          </w:p>
                          <w:p w14:paraId="302267C7" w14:textId="1B613BC1" w:rsidR="003F5A0B" w:rsidRPr="009767F2" w:rsidRDefault="007F236D" w:rsidP="00CA535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9767F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</w:t>
                            </w:r>
                            <w:r w:rsidR="008507C3" w:rsidRPr="009767F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ppreciating</w:t>
                            </w:r>
                          </w:p>
                          <w:p w14:paraId="1F21EB95" w14:textId="77777777" w:rsidR="00377C5A" w:rsidRDefault="00377C5A" w:rsidP="00377C5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5773CA" w14:textId="77777777" w:rsidR="00377C5A" w:rsidRDefault="00377C5A" w:rsidP="00377C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9493821" id="_x0000_s1039" style="position:absolute;margin-left:-42.75pt;margin-top:11.95pt;width:246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" strokecolor="#c10fa8" strokeweight="2.5pt">
                <v:shadow color="#868686" opacity="49150f" offset=".74833mm,.74833mm"/>
                <v:textbox inset="2.88pt,2.88pt,2.88pt,2.88pt">
                  <w:txbxContent>
                    <w:p w14:paraId="791E6BFE" w14:textId="44E915A7" w:rsidR="00377C5A" w:rsidRPr="009767F2" w:rsidRDefault="00316C14" w:rsidP="00377C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</w:pPr>
                      <w:r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In </w:t>
                      </w:r>
                      <w:r w:rsidR="00BE644A"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Music</w:t>
                      </w:r>
                      <w:r w:rsidR="00377C5A"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 we will</w:t>
                      </w:r>
                      <w:r w:rsidR="003F5A0B"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 focus on</w:t>
                      </w:r>
                      <w:r w:rsidR="00377C5A" w:rsidRPr="009767F2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:</w:t>
                      </w:r>
                    </w:p>
                    <w:p w14:paraId="1AC9749B" w14:textId="77777777" w:rsidR="007F236D" w:rsidRPr="009767F2" w:rsidRDefault="007F236D" w:rsidP="00CA5354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9767F2">
                        <w:rPr>
                          <w:rFonts w:ascii="Comic Sans MS" w:hAnsi="Comic Sans MS"/>
                          <w:sz w:val="19"/>
                          <w:szCs w:val="19"/>
                        </w:rPr>
                        <w:t>Performing</w:t>
                      </w:r>
                    </w:p>
                    <w:p w14:paraId="766C2D7F" w14:textId="57CE2760" w:rsidR="007F236D" w:rsidRPr="009767F2" w:rsidRDefault="008507C3" w:rsidP="00CA5354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9767F2">
                        <w:rPr>
                          <w:rFonts w:ascii="Comic Sans MS" w:hAnsi="Comic Sans MS"/>
                          <w:sz w:val="19"/>
                          <w:szCs w:val="19"/>
                        </w:rPr>
                        <w:t>Listening</w:t>
                      </w:r>
                    </w:p>
                    <w:p w14:paraId="302267C7" w14:textId="1B613BC1" w:rsidR="003F5A0B" w:rsidRPr="009767F2" w:rsidRDefault="007F236D" w:rsidP="00CA5354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9767F2">
                        <w:rPr>
                          <w:rFonts w:ascii="Comic Sans MS" w:hAnsi="Comic Sans MS"/>
                          <w:sz w:val="19"/>
                          <w:szCs w:val="19"/>
                        </w:rPr>
                        <w:t>A</w:t>
                      </w:r>
                      <w:r w:rsidR="008507C3" w:rsidRPr="009767F2">
                        <w:rPr>
                          <w:rFonts w:ascii="Comic Sans MS" w:hAnsi="Comic Sans MS"/>
                          <w:sz w:val="19"/>
                          <w:szCs w:val="19"/>
                        </w:rPr>
                        <w:t>ppreciating</w:t>
                      </w:r>
                    </w:p>
                    <w:p w14:paraId="1F21EB95" w14:textId="77777777" w:rsidR="00377C5A" w:rsidRDefault="00377C5A" w:rsidP="00377C5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735773CA" w14:textId="77777777" w:rsidR="00377C5A" w:rsidRDefault="00377C5A" w:rsidP="00377C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624EE1F6" w14:textId="1D3BBAA1" w:rsidR="00377C5A" w:rsidRPr="00377C5A" w:rsidRDefault="00377C5A" w:rsidP="00377C5A">
      <w:pPr>
        <w:rPr>
          <w:rFonts w:ascii="Comic Sans MS" w:hAnsi="Comic Sans MS"/>
        </w:rPr>
      </w:pPr>
    </w:p>
    <w:p w14:paraId="2928DD9E" w14:textId="3326C923" w:rsidR="00377C5A" w:rsidRPr="00377C5A" w:rsidRDefault="00377C5A" w:rsidP="00377C5A">
      <w:pPr>
        <w:rPr>
          <w:rFonts w:ascii="Comic Sans MS" w:hAnsi="Comic Sans MS"/>
        </w:rPr>
      </w:pPr>
    </w:p>
    <w:p w14:paraId="3E59773C" w14:textId="28B2B34B" w:rsidR="00377C5A" w:rsidRPr="00377C5A" w:rsidRDefault="007F236D" w:rsidP="00377C5A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17D048" wp14:editId="364ABDBC">
                <wp:simplePos x="0" y="0"/>
                <wp:positionH relativeFrom="column">
                  <wp:posOffset>2705100</wp:posOffset>
                </wp:positionH>
                <wp:positionV relativeFrom="paragraph">
                  <wp:posOffset>40005</wp:posOffset>
                </wp:positionV>
                <wp:extent cx="3402965" cy="1143000"/>
                <wp:effectExtent l="19050" t="19050" r="26035" b="19050"/>
                <wp:wrapNone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9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16C64" w14:textId="40C5538C" w:rsidR="00D17C4B" w:rsidRPr="00D14007" w:rsidRDefault="00800D99" w:rsidP="00D17C4B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D8642D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World Views</w:t>
                            </w:r>
                            <w:r w:rsidR="002C39E9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gramStart"/>
                            <w:r w:rsidR="002C39E9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6028C1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eligion</w:t>
                            </w:r>
                            <w:proofErr w:type="gramEnd"/>
                            <w:r w:rsidR="00E04EEB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we will</w:t>
                            </w:r>
                            <w:r w:rsidR="00140FB2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focus on the topic ‘</w:t>
                            </w:r>
                            <w:r w:rsidR="00D14007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Communities</w:t>
                            </w:r>
                            <w:r w:rsidR="007F236D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="00316DC2"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including:</w:t>
                            </w:r>
                          </w:p>
                          <w:p w14:paraId="28D600FC" w14:textId="37904B62" w:rsidR="00E04EEB" w:rsidRPr="00D14007" w:rsidRDefault="006028C1" w:rsidP="006028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Remembrance Day</w:t>
                            </w:r>
                          </w:p>
                          <w:p w14:paraId="35A8B1D0" w14:textId="71DF398D" w:rsidR="006028C1" w:rsidRPr="00D14007" w:rsidRDefault="00D14007" w:rsidP="006028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Christmas</w:t>
                            </w:r>
                          </w:p>
                          <w:p w14:paraId="19709420" w14:textId="6C5DB1C2" w:rsidR="006028C1" w:rsidRPr="00D14007" w:rsidRDefault="00D14007" w:rsidP="006028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Communities linked to Islam, Hinduism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400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and Christianity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A17D048" id="_x0000_s1040" style="position:absolute;margin-left:213pt;margin-top:3.15pt;width:267.9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" strokecolor="#00b0f0" strokeweight="2.5pt">
                <v:shadow color="#868686" opacity="49150f" offset=".74833mm,.74833mm"/>
                <v:textbox inset="2.88pt,2.88pt,2.88pt,2.88pt">
                  <w:txbxContent>
                    <w:p w14:paraId="53E16C64" w14:textId="40C5538C" w:rsidR="00D17C4B" w:rsidRPr="00D14007" w:rsidRDefault="00800D99" w:rsidP="00D17C4B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In </w:t>
                      </w:r>
                      <w:r w:rsidR="00D8642D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World Views</w:t>
                      </w:r>
                      <w:r w:rsidR="002C39E9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and </w:t>
                      </w:r>
                      <w:proofErr w:type="gramStart"/>
                      <w:r w:rsidR="002C39E9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6028C1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eligion</w:t>
                      </w:r>
                      <w:proofErr w:type="gramEnd"/>
                      <w:r w:rsidR="00E04EEB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we will</w:t>
                      </w:r>
                      <w:r w:rsidR="00140FB2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focus on the topic ‘</w:t>
                      </w:r>
                      <w:r w:rsidR="00D14007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Communities</w:t>
                      </w:r>
                      <w:r w:rsidR="007F236D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’ </w:t>
                      </w:r>
                      <w:r w:rsidR="00316DC2"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including:</w:t>
                      </w:r>
                    </w:p>
                    <w:p w14:paraId="28D600FC" w14:textId="37904B62" w:rsidR="00E04EEB" w:rsidRPr="00D14007" w:rsidRDefault="006028C1" w:rsidP="006028C1">
                      <w:pPr>
                        <w:pStyle w:val="ListParagraph"/>
                        <w:widowControl w:val="0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Remembrance Day</w:t>
                      </w:r>
                    </w:p>
                    <w:p w14:paraId="35A8B1D0" w14:textId="71DF398D" w:rsidR="006028C1" w:rsidRPr="00D14007" w:rsidRDefault="00D14007" w:rsidP="006028C1">
                      <w:pPr>
                        <w:pStyle w:val="ListParagraph"/>
                        <w:widowControl w:val="0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Christmas</w:t>
                      </w:r>
                    </w:p>
                    <w:p w14:paraId="19709420" w14:textId="6C5DB1C2" w:rsidR="006028C1" w:rsidRPr="00D14007" w:rsidRDefault="00D14007" w:rsidP="006028C1">
                      <w:pPr>
                        <w:pStyle w:val="ListParagraph"/>
                        <w:widowControl w:val="0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Communities linked to Islam, Hinduism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1400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and Christianity</w:t>
                      </w:r>
                    </w:p>
                  </w:txbxContent>
                </v:textbox>
              </v:rect>
            </w:pict>
          </mc:Fallback>
        </mc:AlternateContent>
      </w:r>
    </w:p>
    <w:p w14:paraId="7A3A4755" w14:textId="1EFE02E6" w:rsidR="00377C5A" w:rsidRPr="00377C5A" w:rsidRDefault="00377C5A" w:rsidP="00377C5A">
      <w:pPr>
        <w:rPr>
          <w:rFonts w:ascii="Comic Sans MS" w:hAnsi="Comic Sans MS"/>
        </w:rPr>
      </w:pPr>
    </w:p>
    <w:p w14:paraId="5C3876AC" w14:textId="72286AE8" w:rsidR="00377C5A" w:rsidRPr="00377C5A" w:rsidRDefault="00377C5A" w:rsidP="00377C5A">
      <w:pPr>
        <w:tabs>
          <w:tab w:val="left" w:pos="110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377C5A" w:rsidRPr="00377C5A" w:rsidSect="003F51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F333" w14:textId="77777777" w:rsidR="00CD6CF2" w:rsidRDefault="00CD6CF2" w:rsidP="009A3DED">
      <w:r>
        <w:separator/>
      </w:r>
    </w:p>
  </w:endnote>
  <w:endnote w:type="continuationSeparator" w:id="0">
    <w:p w14:paraId="4342FD5D" w14:textId="77777777" w:rsidR="00CD6CF2" w:rsidRDefault="00CD6CF2" w:rsidP="009A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255E" w14:textId="77777777" w:rsidR="00CD6CF2" w:rsidRDefault="00CD6CF2" w:rsidP="009A3DED">
      <w:r>
        <w:separator/>
      </w:r>
    </w:p>
  </w:footnote>
  <w:footnote w:type="continuationSeparator" w:id="0">
    <w:p w14:paraId="5FBAA908" w14:textId="77777777" w:rsidR="00CD6CF2" w:rsidRDefault="00CD6CF2" w:rsidP="009A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1384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D5C93"/>
    <w:multiLevelType w:val="hybridMultilevel"/>
    <w:tmpl w:val="6422C542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50ED6"/>
    <w:multiLevelType w:val="hybridMultilevel"/>
    <w:tmpl w:val="CA90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C7F"/>
    <w:multiLevelType w:val="hybridMultilevel"/>
    <w:tmpl w:val="5C54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224"/>
    <w:multiLevelType w:val="hybridMultilevel"/>
    <w:tmpl w:val="59BE5AE6"/>
    <w:lvl w:ilvl="0" w:tplc="336E60AC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D7E4F"/>
    <w:multiLevelType w:val="hybridMultilevel"/>
    <w:tmpl w:val="02C6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1200"/>
    <w:multiLevelType w:val="hybridMultilevel"/>
    <w:tmpl w:val="9AAC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03E51"/>
    <w:multiLevelType w:val="hybridMultilevel"/>
    <w:tmpl w:val="27CAC33C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33FF4"/>
    <w:multiLevelType w:val="hybridMultilevel"/>
    <w:tmpl w:val="81760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F8320D"/>
    <w:multiLevelType w:val="hybridMultilevel"/>
    <w:tmpl w:val="ADD4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2541"/>
    <w:multiLevelType w:val="hybridMultilevel"/>
    <w:tmpl w:val="ED80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D58D5"/>
    <w:multiLevelType w:val="hybridMultilevel"/>
    <w:tmpl w:val="4B7C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E5CEC"/>
    <w:multiLevelType w:val="hybridMultilevel"/>
    <w:tmpl w:val="3C56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29C9"/>
    <w:multiLevelType w:val="hybridMultilevel"/>
    <w:tmpl w:val="9866FA72"/>
    <w:lvl w:ilvl="0" w:tplc="336E60AC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2D4B29"/>
    <w:multiLevelType w:val="hybridMultilevel"/>
    <w:tmpl w:val="2ED4D966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80DB1"/>
    <w:multiLevelType w:val="hybridMultilevel"/>
    <w:tmpl w:val="E3023FE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3CC61A2"/>
    <w:multiLevelType w:val="hybridMultilevel"/>
    <w:tmpl w:val="9420F47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22134"/>
    <w:multiLevelType w:val="hybridMultilevel"/>
    <w:tmpl w:val="1478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261EE"/>
    <w:multiLevelType w:val="hybridMultilevel"/>
    <w:tmpl w:val="5B9E3DA4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E47"/>
    <w:multiLevelType w:val="hybridMultilevel"/>
    <w:tmpl w:val="D5A0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C76F2"/>
    <w:multiLevelType w:val="hybridMultilevel"/>
    <w:tmpl w:val="DC647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C20F0"/>
    <w:multiLevelType w:val="hybridMultilevel"/>
    <w:tmpl w:val="3A50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A45A9"/>
    <w:multiLevelType w:val="hybridMultilevel"/>
    <w:tmpl w:val="2DEE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A7546"/>
    <w:multiLevelType w:val="hybridMultilevel"/>
    <w:tmpl w:val="911C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96E87"/>
    <w:multiLevelType w:val="hybridMultilevel"/>
    <w:tmpl w:val="B4B4EA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C230C"/>
    <w:multiLevelType w:val="hybridMultilevel"/>
    <w:tmpl w:val="9164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05E07"/>
    <w:multiLevelType w:val="hybridMultilevel"/>
    <w:tmpl w:val="1E5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5EBF"/>
    <w:multiLevelType w:val="hybridMultilevel"/>
    <w:tmpl w:val="174E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70DA"/>
    <w:multiLevelType w:val="hybridMultilevel"/>
    <w:tmpl w:val="7A76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9512C"/>
    <w:multiLevelType w:val="hybridMultilevel"/>
    <w:tmpl w:val="75DC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3433A"/>
    <w:multiLevelType w:val="hybridMultilevel"/>
    <w:tmpl w:val="72362268"/>
    <w:lvl w:ilvl="0" w:tplc="336E60AC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221259"/>
    <w:multiLevelType w:val="hybridMultilevel"/>
    <w:tmpl w:val="2796F57A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D0E2A"/>
    <w:multiLevelType w:val="hybridMultilevel"/>
    <w:tmpl w:val="85020D56"/>
    <w:lvl w:ilvl="0" w:tplc="30047B80">
      <w:numFmt w:val="bullet"/>
      <w:lvlText w:val="•"/>
      <w:lvlJc w:val="left"/>
      <w:pPr>
        <w:ind w:left="720" w:hanging="720"/>
      </w:pPr>
      <w:rPr>
        <w:rFonts w:ascii="Arial" w:eastAsia="Helvetic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CA10CD"/>
    <w:multiLevelType w:val="hybridMultilevel"/>
    <w:tmpl w:val="6EEA6E20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B6570"/>
    <w:multiLevelType w:val="hybridMultilevel"/>
    <w:tmpl w:val="670817D0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36D4D"/>
    <w:multiLevelType w:val="hybridMultilevel"/>
    <w:tmpl w:val="F5CE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D7448"/>
    <w:multiLevelType w:val="hybridMultilevel"/>
    <w:tmpl w:val="853E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D39BE"/>
    <w:multiLevelType w:val="hybridMultilevel"/>
    <w:tmpl w:val="DEE6CBB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C0661B1"/>
    <w:multiLevelType w:val="hybridMultilevel"/>
    <w:tmpl w:val="FE604F02"/>
    <w:lvl w:ilvl="0" w:tplc="CD9A1A08">
      <w:numFmt w:val="bullet"/>
      <w:lvlText w:val="•"/>
      <w:lvlJc w:val="left"/>
      <w:pPr>
        <w:ind w:left="108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472AE"/>
    <w:multiLevelType w:val="hybridMultilevel"/>
    <w:tmpl w:val="A3EA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86E25"/>
    <w:multiLevelType w:val="hybridMultilevel"/>
    <w:tmpl w:val="9CDAD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31C02"/>
    <w:multiLevelType w:val="hybridMultilevel"/>
    <w:tmpl w:val="3EFEF8B0"/>
    <w:lvl w:ilvl="0" w:tplc="336E60A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7675A"/>
    <w:multiLevelType w:val="hybridMultilevel"/>
    <w:tmpl w:val="6AE0A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C4170"/>
    <w:multiLevelType w:val="hybridMultilevel"/>
    <w:tmpl w:val="48C4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46143">
    <w:abstractNumId w:val="3"/>
  </w:num>
  <w:num w:numId="2" w16cid:durableId="1387682868">
    <w:abstractNumId w:val="32"/>
  </w:num>
  <w:num w:numId="3" w16cid:durableId="1077047482">
    <w:abstractNumId w:val="25"/>
  </w:num>
  <w:num w:numId="4" w16cid:durableId="104664156">
    <w:abstractNumId w:val="43"/>
  </w:num>
  <w:num w:numId="5" w16cid:durableId="2047413745">
    <w:abstractNumId w:val="26"/>
  </w:num>
  <w:num w:numId="6" w16cid:durableId="1319336796">
    <w:abstractNumId w:val="28"/>
  </w:num>
  <w:num w:numId="7" w16cid:durableId="146090656">
    <w:abstractNumId w:val="19"/>
  </w:num>
  <w:num w:numId="8" w16cid:durableId="1202792144">
    <w:abstractNumId w:val="0"/>
  </w:num>
  <w:num w:numId="9" w16cid:durableId="225773160">
    <w:abstractNumId w:val="35"/>
  </w:num>
  <w:num w:numId="10" w16cid:durableId="689573153">
    <w:abstractNumId w:val="36"/>
  </w:num>
  <w:num w:numId="11" w16cid:durableId="1569999006">
    <w:abstractNumId w:val="6"/>
  </w:num>
  <w:num w:numId="12" w16cid:durableId="2121800795">
    <w:abstractNumId w:val="22"/>
  </w:num>
  <w:num w:numId="13" w16cid:durableId="574048754">
    <w:abstractNumId w:val="17"/>
  </w:num>
  <w:num w:numId="14" w16cid:durableId="643659107">
    <w:abstractNumId w:val="20"/>
  </w:num>
  <w:num w:numId="15" w16cid:durableId="1339581175">
    <w:abstractNumId w:val="24"/>
  </w:num>
  <w:num w:numId="16" w16cid:durableId="1015352186">
    <w:abstractNumId w:val="9"/>
  </w:num>
  <w:num w:numId="17" w16cid:durableId="2138330635">
    <w:abstractNumId w:val="21"/>
  </w:num>
  <w:num w:numId="18" w16cid:durableId="525171397">
    <w:abstractNumId w:val="7"/>
  </w:num>
  <w:num w:numId="19" w16cid:durableId="1611937814">
    <w:abstractNumId w:val="13"/>
  </w:num>
  <w:num w:numId="20" w16cid:durableId="1607276444">
    <w:abstractNumId w:val="30"/>
  </w:num>
  <w:num w:numId="21" w16cid:durableId="1299922204">
    <w:abstractNumId w:val="18"/>
  </w:num>
  <w:num w:numId="22" w16cid:durableId="545945380">
    <w:abstractNumId w:val="41"/>
  </w:num>
  <w:num w:numId="23" w16cid:durableId="723021194">
    <w:abstractNumId w:val="33"/>
  </w:num>
  <w:num w:numId="24" w16cid:durableId="2015649041">
    <w:abstractNumId w:val="34"/>
  </w:num>
  <w:num w:numId="25" w16cid:durableId="1274823845">
    <w:abstractNumId w:val="14"/>
  </w:num>
  <w:num w:numId="26" w16cid:durableId="677391344">
    <w:abstractNumId w:val="31"/>
  </w:num>
  <w:num w:numId="27" w16cid:durableId="715785803">
    <w:abstractNumId w:val="2"/>
  </w:num>
  <w:num w:numId="28" w16cid:durableId="1194226195">
    <w:abstractNumId w:val="23"/>
  </w:num>
  <w:num w:numId="29" w16cid:durableId="693730219">
    <w:abstractNumId w:val="38"/>
  </w:num>
  <w:num w:numId="30" w16cid:durableId="507646418">
    <w:abstractNumId w:val="16"/>
  </w:num>
  <w:num w:numId="31" w16cid:durableId="166292122">
    <w:abstractNumId w:val="27"/>
  </w:num>
  <w:num w:numId="32" w16cid:durableId="609164958">
    <w:abstractNumId w:val="15"/>
  </w:num>
  <w:num w:numId="33" w16cid:durableId="116916285">
    <w:abstractNumId w:val="8"/>
  </w:num>
  <w:num w:numId="34" w16cid:durableId="1015227519">
    <w:abstractNumId w:val="4"/>
  </w:num>
  <w:num w:numId="35" w16cid:durableId="545020771">
    <w:abstractNumId w:val="1"/>
  </w:num>
  <w:num w:numId="36" w16cid:durableId="170875606">
    <w:abstractNumId w:val="12"/>
  </w:num>
  <w:num w:numId="37" w16cid:durableId="1229341360">
    <w:abstractNumId w:val="29"/>
  </w:num>
  <w:num w:numId="38" w16cid:durableId="2097702288">
    <w:abstractNumId w:val="10"/>
  </w:num>
  <w:num w:numId="39" w16cid:durableId="847136891">
    <w:abstractNumId w:val="5"/>
  </w:num>
  <w:num w:numId="40" w16cid:durableId="1907106734">
    <w:abstractNumId w:val="40"/>
  </w:num>
  <w:num w:numId="41" w16cid:durableId="118181765">
    <w:abstractNumId w:val="11"/>
  </w:num>
  <w:num w:numId="42" w16cid:durableId="345249606">
    <w:abstractNumId w:val="42"/>
  </w:num>
  <w:num w:numId="43" w16cid:durableId="2132480591">
    <w:abstractNumId w:val="37"/>
  </w:num>
  <w:num w:numId="44" w16cid:durableId="4843247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2C"/>
    <w:rsid w:val="00016456"/>
    <w:rsid w:val="00027B3C"/>
    <w:rsid w:val="00045C5A"/>
    <w:rsid w:val="00066029"/>
    <w:rsid w:val="00066BAE"/>
    <w:rsid w:val="00071BDD"/>
    <w:rsid w:val="000773F3"/>
    <w:rsid w:val="000907EE"/>
    <w:rsid w:val="000A037E"/>
    <w:rsid w:val="000A6BE8"/>
    <w:rsid w:val="000B73F5"/>
    <w:rsid w:val="000B79A8"/>
    <w:rsid w:val="000C351D"/>
    <w:rsid w:val="000D6BBE"/>
    <w:rsid w:val="000D7D39"/>
    <w:rsid w:val="000E3BFC"/>
    <w:rsid w:val="000F13C3"/>
    <w:rsid w:val="000F439C"/>
    <w:rsid w:val="0012295D"/>
    <w:rsid w:val="00125052"/>
    <w:rsid w:val="00136FE9"/>
    <w:rsid w:val="00140FB2"/>
    <w:rsid w:val="0015491E"/>
    <w:rsid w:val="00164C09"/>
    <w:rsid w:val="001C42D3"/>
    <w:rsid w:val="001C6B22"/>
    <w:rsid w:val="001D37FB"/>
    <w:rsid w:val="001E1009"/>
    <w:rsid w:val="001E569E"/>
    <w:rsid w:val="001F7C98"/>
    <w:rsid w:val="0020284C"/>
    <w:rsid w:val="0022125A"/>
    <w:rsid w:val="002220DB"/>
    <w:rsid w:val="0022644F"/>
    <w:rsid w:val="002327C6"/>
    <w:rsid w:val="00247C7A"/>
    <w:rsid w:val="00267934"/>
    <w:rsid w:val="00281B04"/>
    <w:rsid w:val="002A4858"/>
    <w:rsid w:val="002C39E9"/>
    <w:rsid w:val="002C7A29"/>
    <w:rsid w:val="002D41FB"/>
    <w:rsid w:val="002D4B2D"/>
    <w:rsid w:val="002F0A6E"/>
    <w:rsid w:val="00316C14"/>
    <w:rsid w:val="00316DC2"/>
    <w:rsid w:val="003320B2"/>
    <w:rsid w:val="00343313"/>
    <w:rsid w:val="00346DFE"/>
    <w:rsid w:val="00356B1B"/>
    <w:rsid w:val="003650FF"/>
    <w:rsid w:val="00370EAF"/>
    <w:rsid w:val="003771B0"/>
    <w:rsid w:val="00377C5A"/>
    <w:rsid w:val="003841CF"/>
    <w:rsid w:val="00387ED5"/>
    <w:rsid w:val="00395F7D"/>
    <w:rsid w:val="003A5348"/>
    <w:rsid w:val="003A6620"/>
    <w:rsid w:val="003B7192"/>
    <w:rsid w:val="003D3907"/>
    <w:rsid w:val="003E1AD2"/>
    <w:rsid w:val="003E3B00"/>
    <w:rsid w:val="003E682D"/>
    <w:rsid w:val="003F3B9C"/>
    <w:rsid w:val="003F519A"/>
    <w:rsid w:val="003F5A0B"/>
    <w:rsid w:val="003F7A60"/>
    <w:rsid w:val="00415B59"/>
    <w:rsid w:val="00422EFD"/>
    <w:rsid w:val="004370E0"/>
    <w:rsid w:val="00450415"/>
    <w:rsid w:val="004627F9"/>
    <w:rsid w:val="00467179"/>
    <w:rsid w:val="00481275"/>
    <w:rsid w:val="004820F2"/>
    <w:rsid w:val="00494E49"/>
    <w:rsid w:val="00495393"/>
    <w:rsid w:val="004953B7"/>
    <w:rsid w:val="00495DAA"/>
    <w:rsid w:val="004A0D2C"/>
    <w:rsid w:val="004A1100"/>
    <w:rsid w:val="004A24F0"/>
    <w:rsid w:val="004B1746"/>
    <w:rsid w:val="004B4EE0"/>
    <w:rsid w:val="004C13C0"/>
    <w:rsid w:val="004C6630"/>
    <w:rsid w:val="004D53A1"/>
    <w:rsid w:val="004D67AC"/>
    <w:rsid w:val="004E4E79"/>
    <w:rsid w:val="004F1467"/>
    <w:rsid w:val="00501C92"/>
    <w:rsid w:val="00503144"/>
    <w:rsid w:val="005316EC"/>
    <w:rsid w:val="00533976"/>
    <w:rsid w:val="00540939"/>
    <w:rsid w:val="005544AB"/>
    <w:rsid w:val="00563C92"/>
    <w:rsid w:val="005702C9"/>
    <w:rsid w:val="00572636"/>
    <w:rsid w:val="0057445D"/>
    <w:rsid w:val="00583EC6"/>
    <w:rsid w:val="005860F6"/>
    <w:rsid w:val="00596F54"/>
    <w:rsid w:val="005A2FF6"/>
    <w:rsid w:val="005A504B"/>
    <w:rsid w:val="005B0F00"/>
    <w:rsid w:val="005B15A7"/>
    <w:rsid w:val="005C17DC"/>
    <w:rsid w:val="005D625F"/>
    <w:rsid w:val="005F3D09"/>
    <w:rsid w:val="005F58B1"/>
    <w:rsid w:val="0060179B"/>
    <w:rsid w:val="006027AD"/>
    <w:rsid w:val="006028C1"/>
    <w:rsid w:val="00636B09"/>
    <w:rsid w:val="00654E9B"/>
    <w:rsid w:val="006604FC"/>
    <w:rsid w:val="006674EB"/>
    <w:rsid w:val="00671973"/>
    <w:rsid w:val="00681DC3"/>
    <w:rsid w:val="00682C9A"/>
    <w:rsid w:val="00685795"/>
    <w:rsid w:val="006867C0"/>
    <w:rsid w:val="00693BD1"/>
    <w:rsid w:val="006A7CEB"/>
    <w:rsid w:val="006B54D0"/>
    <w:rsid w:val="006C0662"/>
    <w:rsid w:val="006C436D"/>
    <w:rsid w:val="006D0BD7"/>
    <w:rsid w:val="006D4DCE"/>
    <w:rsid w:val="006E0D73"/>
    <w:rsid w:val="006E5435"/>
    <w:rsid w:val="006E7C38"/>
    <w:rsid w:val="006F0368"/>
    <w:rsid w:val="006F32B4"/>
    <w:rsid w:val="007158E4"/>
    <w:rsid w:val="00722C50"/>
    <w:rsid w:val="007308D7"/>
    <w:rsid w:val="007477F1"/>
    <w:rsid w:val="00767731"/>
    <w:rsid w:val="00781E52"/>
    <w:rsid w:val="00782831"/>
    <w:rsid w:val="00786393"/>
    <w:rsid w:val="007A2241"/>
    <w:rsid w:val="007A25FF"/>
    <w:rsid w:val="007A7CB5"/>
    <w:rsid w:val="007B406A"/>
    <w:rsid w:val="007C156E"/>
    <w:rsid w:val="007C1A9E"/>
    <w:rsid w:val="007C6564"/>
    <w:rsid w:val="007D0256"/>
    <w:rsid w:val="007D0452"/>
    <w:rsid w:val="007E695F"/>
    <w:rsid w:val="007F0757"/>
    <w:rsid w:val="007F236D"/>
    <w:rsid w:val="00800D99"/>
    <w:rsid w:val="00803C61"/>
    <w:rsid w:val="00810A7E"/>
    <w:rsid w:val="008241E8"/>
    <w:rsid w:val="00831E19"/>
    <w:rsid w:val="00833E1D"/>
    <w:rsid w:val="008507C3"/>
    <w:rsid w:val="00851B25"/>
    <w:rsid w:val="008520A4"/>
    <w:rsid w:val="00876973"/>
    <w:rsid w:val="00883A87"/>
    <w:rsid w:val="00892FE9"/>
    <w:rsid w:val="00894328"/>
    <w:rsid w:val="008A176C"/>
    <w:rsid w:val="008A6D75"/>
    <w:rsid w:val="008B164B"/>
    <w:rsid w:val="008C2262"/>
    <w:rsid w:val="008E4051"/>
    <w:rsid w:val="008E7F81"/>
    <w:rsid w:val="008F0C65"/>
    <w:rsid w:val="008F3162"/>
    <w:rsid w:val="008F6E2F"/>
    <w:rsid w:val="00912B0F"/>
    <w:rsid w:val="00916D62"/>
    <w:rsid w:val="00920FAD"/>
    <w:rsid w:val="00922BDD"/>
    <w:rsid w:val="00930A0F"/>
    <w:rsid w:val="00934232"/>
    <w:rsid w:val="00937D80"/>
    <w:rsid w:val="00940AC9"/>
    <w:rsid w:val="009415F5"/>
    <w:rsid w:val="00950E15"/>
    <w:rsid w:val="0095248C"/>
    <w:rsid w:val="00954D91"/>
    <w:rsid w:val="00955A1D"/>
    <w:rsid w:val="00972F6A"/>
    <w:rsid w:val="009767F2"/>
    <w:rsid w:val="00984A2B"/>
    <w:rsid w:val="0099037E"/>
    <w:rsid w:val="009965C7"/>
    <w:rsid w:val="009A3DED"/>
    <w:rsid w:val="009D3022"/>
    <w:rsid w:val="009F34FC"/>
    <w:rsid w:val="009F619B"/>
    <w:rsid w:val="00A141BF"/>
    <w:rsid w:val="00A23793"/>
    <w:rsid w:val="00A438A7"/>
    <w:rsid w:val="00A43F72"/>
    <w:rsid w:val="00A4635E"/>
    <w:rsid w:val="00A51251"/>
    <w:rsid w:val="00A52513"/>
    <w:rsid w:val="00A60FC0"/>
    <w:rsid w:val="00A75CDB"/>
    <w:rsid w:val="00A91567"/>
    <w:rsid w:val="00AB037B"/>
    <w:rsid w:val="00AD1170"/>
    <w:rsid w:val="00AD5ABF"/>
    <w:rsid w:val="00AD78EF"/>
    <w:rsid w:val="00AE4161"/>
    <w:rsid w:val="00AF47DF"/>
    <w:rsid w:val="00B03F65"/>
    <w:rsid w:val="00B04BBF"/>
    <w:rsid w:val="00B30F43"/>
    <w:rsid w:val="00B31062"/>
    <w:rsid w:val="00B36341"/>
    <w:rsid w:val="00B437B0"/>
    <w:rsid w:val="00B61FF1"/>
    <w:rsid w:val="00B669C7"/>
    <w:rsid w:val="00B677B5"/>
    <w:rsid w:val="00B70105"/>
    <w:rsid w:val="00B73BFA"/>
    <w:rsid w:val="00B73F7E"/>
    <w:rsid w:val="00B827AA"/>
    <w:rsid w:val="00B93024"/>
    <w:rsid w:val="00B93F07"/>
    <w:rsid w:val="00B957FD"/>
    <w:rsid w:val="00B970D1"/>
    <w:rsid w:val="00BB3C89"/>
    <w:rsid w:val="00BC1E64"/>
    <w:rsid w:val="00BC5FA8"/>
    <w:rsid w:val="00BE3A7B"/>
    <w:rsid w:val="00BE644A"/>
    <w:rsid w:val="00BF22EC"/>
    <w:rsid w:val="00C00478"/>
    <w:rsid w:val="00C16C6B"/>
    <w:rsid w:val="00C57F67"/>
    <w:rsid w:val="00C62251"/>
    <w:rsid w:val="00C65000"/>
    <w:rsid w:val="00C652C9"/>
    <w:rsid w:val="00C65C80"/>
    <w:rsid w:val="00C822FD"/>
    <w:rsid w:val="00C92580"/>
    <w:rsid w:val="00CA0D58"/>
    <w:rsid w:val="00CA3DD1"/>
    <w:rsid w:val="00CA4EFA"/>
    <w:rsid w:val="00CA5354"/>
    <w:rsid w:val="00CA5F79"/>
    <w:rsid w:val="00CB1666"/>
    <w:rsid w:val="00CB7378"/>
    <w:rsid w:val="00CC1C04"/>
    <w:rsid w:val="00CD017E"/>
    <w:rsid w:val="00CD5FC2"/>
    <w:rsid w:val="00CD6CF2"/>
    <w:rsid w:val="00D14007"/>
    <w:rsid w:val="00D16B28"/>
    <w:rsid w:val="00D17C4B"/>
    <w:rsid w:val="00D21F93"/>
    <w:rsid w:val="00D25B78"/>
    <w:rsid w:val="00D31239"/>
    <w:rsid w:val="00D40B82"/>
    <w:rsid w:val="00D547F8"/>
    <w:rsid w:val="00D847AF"/>
    <w:rsid w:val="00D8489A"/>
    <w:rsid w:val="00D8642D"/>
    <w:rsid w:val="00D9480E"/>
    <w:rsid w:val="00DA1015"/>
    <w:rsid w:val="00DB1431"/>
    <w:rsid w:val="00DB7A27"/>
    <w:rsid w:val="00DE1B80"/>
    <w:rsid w:val="00DE7CD4"/>
    <w:rsid w:val="00DF503F"/>
    <w:rsid w:val="00DF692F"/>
    <w:rsid w:val="00DF6F5F"/>
    <w:rsid w:val="00E04EEB"/>
    <w:rsid w:val="00E20121"/>
    <w:rsid w:val="00E221C3"/>
    <w:rsid w:val="00E2560E"/>
    <w:rsid w:val="00E32BA8"/>
    <w:rsid w:val="00E3463B"/>
    <w:rsid w:val="00E424EE"/>
    <w:rsid w:val="00E5023D"/>
    <w:rsid w:val="00E666D2"/>
    <w:rsid w:val="00E7301E"/>
    <w:rsid w:val="00E73F94"/>
    <w:rsid w:val="00E75922"/>
    <w:rsid w:val="00E7598A"/>
    <w:rsid w:val="00E974B0"/>
    <w:rsid w:val="00EA2B77"/>
    <w:rsid w:val="00EA76AB"/>
    <w:rsid w:val="00EB020D"/>
    <w:rsid w:val="00EB334C"/>
    <w:rsid w:val="00EC1FF7"/>
    <w:rsid w:val="00EF3FF7"/>
    <w:rsid w:val="00F21C50"/>
    <w:rsid w:val="00F26FBD"/>
    <w:rsid w:val="00F40F95"/>
    <w:rsid w:val="00F40FA4"/>
    <w:rsid w:val="00F47EA7"/>
    <w:rsid w:val="00F747BA"/>
    <w:rsid w:val="00F80FF4"/>
    <w:rsid w:val="00F96187"/>
    <w:rsid w:val="00FA0572"/>
    <w:rsid w:val="00FA2550"/>
    <w:rsid w:val="00FB2185"/>
    <w:rsid w:val="00FB2F22"/>
    <w:rsid w:val="00FC3C0C"/>
    <w:rsid w:val="00FD375F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6A8FB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50E1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54E9B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rsid w:val="009A3DE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9A3DED"/>
    <w:rPr>
      <w:lang w:eastAsia="en-US"/>
    </w:rPr>
  </w:style>
  <w:style w:type="paragraph" w:styleId="Footer">
    <w:name w:val="footer"/>
    <w:basedOn w:val="Normal"/>
    <w:link w:val="FooterChar"/>
    <w:rsid w:val="009A3DE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9A3DED"/>
    <w:rPr>
      <w:lang w:eastAsia="en-US"/>
    </w:rPr>
  </w:style>
  <w:style w:type="paragraph" w:customStyle="1" w:styleId="Body2">
    <w:name w:val="Body 2"/>
    <w:rsid w:val="00930A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table" w:styleId="TableGrid">
    <w:name w:val="Table Grid"/>
    <w:basedOn w:val="TableNormal"/>
    <w:uiPriority w:val="59"/>
    <w:rsid w:val="004A24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A24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7308D7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7308D7"/>
    <w:rPr>
      <w:sz w:val="24"/>
      <w:szCs w:val="24"/>
      <w:lang w:val="en-GB"/>
    </w:rPr>
  </w:style>
  <w:style w:type="paragraph" w:styleId="ListParagraph">
    <w:name w:val="List Paragraph"/>
    <w:basedOn w:val="Normal"/>
    <w:uiPriority w:val="72"/>
    <w:rsid w:val="009F34FC"/>
    <w:pPr>
      <w:ind w:left="720"/>
      <w:contextualSpacing/>
    </w:pPr>
  </w:style>
  <w:style w:type="character" w:styleId="Emphasis">
    <w:name w:val="Emphasis"/>
    <w:basedOn w:val="DefaultParagraphFont"/>
    <w:qFormat/>
    <w:rsid w:val="00972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ynes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CCB5EAFFF8468037445951374249" ma:contentTypeVersion="15" ma:contentTypeDescription="Create a new document." ma:contentTypeScope="" ma:versionID="d3326dd1db963bbe21cf4e04911762b1">
  <xsd:schema xmlns:xsd="http://www.w3.org/2001/XMLSchema" xmlns:xs="http://www.w3.org/2001/XMLSchema" xmlns:p="http://schemas.microsoft.com/office/2006/metadata/properties" xmlns:ns2="862189a0-b903-4f34-b837-99c1beac405b" xmlns:ns3="70031323-04d6-4077-a897-117c82ee9346" targetNamespace="http://schemas.microsoft.com/office/2006/metadata/properties" ma:root="true" ma:fieldsID="636ff97e209dbf562cd7a072082dd749" ns2:_="" ns3:_="">
    <xsd:import namespace="862189a0-b903-4f34-b837-99c1beac405b"/>
    <xsd:import namespace="70031323-04d6-4077-a897-117c82ee9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189a0-b903-4f34-b837-99c1beac4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ec38d4-1b3d-41a4-be23-91a579364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1323-04d6-4077-a897-117c82ee93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cd1ccd-7fae-4bf1-84bb-ec3469523648}" ma:internalName="TaxCatchAll" ma:showField="CatchAllData" ma:web="70031323-04d6-4077-a897-117c82ee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189a0-b903-4f34-b837-99c1beac405b">
      <Terms xmlns="http://schemas.microsoft.com/office/infopath/2007/PartnerControls"/>
    </lcf76f155ced4ddcb4097134ff3c332f>
    <TaxCatchAll xmlns="70031323-04d6-4077-a897-117c82ee9346" xsi:nil="true"/>
  </documentManagement>
</p:properties>
</file>

<file path=customXml/itemProps1.xml><?xml version="1.0" encoding="utf-8"?>
<ds:datastoreItem xmlns:ds="http://schemas.openxmlformats.org/officeDocument/2006/customXml" ds:itemID="{4A2BBAE4-3FE2-4D6A-957C-A95275334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31241-F917-4546-AF4D-C01987C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189a0-b903-4f34-b837-99c1beac405b"/>
    <ds:schemaRef ds:uri="70031323-04d6-4077-a897-117c82ee9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539FA-43FB-43B4-B0F2-85374C432C02}">
  <ds:schemaRefs>
    <ds:schemaRef ds:uri="http://schemas.microsoft.com/office/2006/metadata/properties"/>
    <ds:schemaRef ds:uri="http://schemas.microsoft.com/office/infopath/2007/PartnerControls"/>
    <ds:schemaRef ds:uri="862189a0-b903-4f34-b837-99c1beac405b"/>
    <ds:schemaRef ds:uri="70031323-04d6-4077-a897-117c82ee93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0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Parkstone Primary School</vt:lpstr>
    </vt:vector>
  </TitlesOfParts>
  <Company>KUHCC Education Department</Company>
  <LinksUpToDate>false</LinksUpToDate>
  <CharactersWithSpaces>32</CharactersWithSpaces>
  <SharedDoc>false</SharedDoc>
  <HLinks>
    <vt:vector size="6" baseType="variant"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http://www.parkstoneprimary.co.uk/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Parkstone Primary School</dc:title>
  <dc:subject/>
  <dc:creator>.</dc:creator>
  <cp:keywords/>
  <cp:lastModifiedBy>Jonathan Rogers</cp:lastModifiedBy>
  <cp:revision>2</cp:revision>
  <cp:lastPrinted>2023-07-13T09:52:00Z</cp:lastPrinted>
  <dcterms:created xsi:type="dcterms:W3CDTF">2024-09-13T12:21:00Z</dcterms:created>
  <dcterms:modified xsi:type="dcterms:W3CDTF">2024-09-13T12:21:00Z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0x0101009D7ECCB5EAFFF8468037445951374249</vt:lpwstr>
  </property>
  <property fmtid="{D5CDD505-2E9C-101B-9397-08002B2CF9AE}" pid="3" name="Order">
    <vt:r8>9778800</vt:r8>
  </property>
  <property fmtid="{D5CDD505-2E9C-101B-9397-08002B2CF9AE}" pid="4" name="MediaServiceImageTags">
    <vt:lpwstr/>
  </property>
</Properties>
</file>